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35"/>
        <w:gridCol w:w="279"/>
        <w:gridCol w:w="3121"/>
        <w:gridCol w:w="6341"/>
        <w:gridCol w:w="413"/>
        <w:gridCol w:w="619"/>
      </w:tblGrid>
      <w:tr w:rsidR="00FC1544" w:rsidRPr="00F3159B" w14:paraId="52696AA9" w14:textId="77777777" w:rsidTr="00063BA1">
        <w:trPr>
          <w:trHeight w:val="600"/>
        </w:trPr>
        <w:tc>
          <w:tcPr>
            <w:tcW w:w="1130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C830CC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5598E" w14:textId="77777777" w:rsidR="00F91753" w:rsidRPr="00F3159B" w:rsidRDefault="00F91753" w:rsidP="00320EC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4F3F50A4" w14:textId="77777777" w:rsidTr="00063BA1">
        <w:trPr>
          <w:trHeight w:val="273"/>
        </w:trPr>
        <w:tc>
          <w:tcPr>
            <w:tcW w:w="535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C830CC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DB993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5109F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B83E6" w14:textId="77777777" w:rsidR="00F91753" w:rsidRPr="00F3159B" w:rsidRDefault="00F91753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FC3C2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C830CC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59B9A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2EC7EAB3" w14:textId="77777777" w:rsidTr="00063BA1">
        <w:trPr>
          <w:trHeight w:val="160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C830CC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5916C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8C104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175B1" w14:textId="5C6D9F5A" w:rsidR="00261E7B" w:rsidRPr="00F3159B" w:rsidRDefault="00261E7B" w:rsidP="005A3E0B">
            <w:pPr>
              <w:pStyle w:val="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5755C1AD" wp14:editId="74F8849A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869F5D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F55081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lesson </w:t>
            </w:r>
            <w:r w:rsidR="00C607CE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>6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1B10C180" wp14:editId="7D03FD94">
                      <wp:extent cx="585216" cy="91440"/>
                      <wp:effectExtent l="12700" t="12700" r="0" b="0"/>
                      <wp:docPr id="7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6A9AF1" id="Freeform: Shape 3" o:spid="_x0000_s1026" alt="&quot;&quot;" style="width:46.1pt;height:7.2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/>
              </w:rPr>
              <w:t xml:space="preserve"> </w:t>
            </w:r>
          </w:p>
          <w:p w14:paraId="6B0CECD4" w14:textId="6E90F13E" w:rsidR="00B62B99" w:rsidRPr="00F3159B" w:rsidRDefault="00C607CE" w:rsidP="005A3E0B">
            <w:pPr>
              <w:pStyle w:val="Sub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what were the consequences of ww2 for mandate palestine?</w:t>
            </w:r>
          </w:p>
        </w:tc>
        <w:tc>
          <w:tcPr>
            <w:tcW w:w="413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65FA6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C830CC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04D07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61FED036" w14:textId="77777777" w:rsidTr="00063BA1">
        <w:trPr>
          <w:trHeight w:val="25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C830CC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390B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4C04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27723" w14:textId="77777777" w:rsidR="004A4C74" w:rsidRPr="00F3159B" w:rsidRDefault="004A4C74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1246C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C830CC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F319A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525CE66B" w14:textId="77777777" w:rsidTr="00063BA1">
        <w:trPr>
          <w:trHeight w:val="605"/>
        </w:trPr>
        <w:tc>
          <w:tcPr>
            <w:tcW w:w="1130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830CC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69DB5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61DFE625" w14:textId="77777777" w:rsidTr="00063BA1">
        <w:trPr>
          <w:trHeight w:val="2160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971E1" w:themeFill="accent5"/>
          </w:tcPr>
          <w:p w14:paraId="51008384" w14:textId="77777777" w:rsidR="00792D43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info</w:t>
            </w:r>
          </w:p>
          <w:p w14:paraId="1BC24755" w14:textId="77777777" w:rsidR="003E1692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F476930" wp14:editId="1D241DDD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A76296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LCWJY5AEAACQEAAAOAAAAAAAAAAAAAAAAAC4CAABkcnMvZTJvRG9jLnhtbFBLAQItABQA&#13;&#10;BgAIAAAAIQA3D1EI2gAAAAYBAAAPAAAAAAAAAAAAAAAAAD4EAABkcnMvZG93bnJldi54bWxQSwUG&#13;&#10;AAAAAAQABADzAAAARQUAAAAA&#13;&#10;" strokecolor="#4ea6dc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7373C55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3CF63EAB" wp14:editId="0D9A6DF2">
                  <wp:extent cx="187200" cy="187200"/>
                  <wp:effectExtent l="0" t="0" r="3810" b="3810"/>
                  <wp:docPr id="8" name="Graphic 8" descr="Clo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loc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1 h</w:t>
            </w:r>
            <w:r w:rsidR="003420DB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r</w:t>
            </w:r>
          </w:p>
          <w:p w14:paraId="6D12420C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17DFAD49" wp14:editId="78789B67">
                  <wp:extent cx="187325" cy="187325"/>
                  <wp:effectExtent l="0" t="0" r="3175" b="3175"/>
                  <wp:docPr id="9" name="Graphic 9" descr="Pyramid with level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Pyramid with levels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GCSE</w:t>
            </w:r>
          </w:p>
          <w:p w14:paraId="7B818F29" w14:textId="60806EE8" w:rsidR="00686284" w:rsidRPr="00CC56C3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271A7C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68A97BF0" wp14:editId="45EEAAFD">
                  <wp:extent cx="156210" cy="156210"/>
                  <wp:effectExtent l="0" t="0" r="0" b="0"/>
                  <wp:docPr id="10" name="Graphic 10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Lin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7760" w:rsidRPr="00271A7C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DA0183" w:rsidRPr="00271A7C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History</w:t>
            </w:r>
            <w:r w:rsidR="001C7760" w:rsidRPr="00271A7C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(WW</w:t>
            </w:r>
            <w:r w:rsidR="00271A7C" w:rsidRPr="00271A7C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2</w:t>
            </w:r>
            <w:r w:rsidR="001C7760" w:rsidRPr="00271A7C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)</w:t>
            </w: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45E109B" w14:textId="77777777" w:rsidR="003C556D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LEARNING OBJECTIVES</w:t>
            </w:r>
          </w:p>
          <w:p w14:paraId="17AFD5C4" w14:textId="77777777" w:rsidR="003C556D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B22D5CD" wp14:editId="70228D64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5FFC7C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TTQp+5AEAACQEAAAOAAAAAAAAAAAAAAAAAC4CAABkcnMvZTJvRG9jLnhtbFBLAQItABQA&#13;&#10;BgAIAAAAIQA3D1EI2gAAAAYBAAAPAAAAAAAAAAAAAAAAAD4EAABkcnMvZG93bnJldi54bWxQSwUG&#13;&#10;AAAAAAQABADzAAAARQUAAAAA&#13;&#10;" strokecolor="#4ea6dc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FA8704E" w14:textId="77777777" w:rsidR="00686284" w:rsidRPr="00AE17A4" w:rsidRDefault="00793EB6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</w:pPr>
            <w:r w:rsidRPr="00AE17A4"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>By the end of this lesson, students should be able to:</w:t>
            </w:r>
          </w:p>
          <w:p w14:paraId="70885287" w14:textId="77777777" w:rsidR="00AE17A4" w:rsidRPr="00AE17A4" w:rsidRDefault="00AE17A4" w:rsidP="00AE17A4">
            <w:pPr>
              <w:pStyle w:val="Contact"/>
              <w:framePr w:wrap="auto" w:vAnchor="margin" w:xAlign="left" w:yAlign="inline"/>
              <w:numPr>
                <w:ilvl w:val="0"/>
                <w:numId w:val="5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</w:pPr>
            <w:r w:rsidRPr="00AE17A4"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>Describe the events of the late 1930s and early-mid 1940s in Mandate Palestine and Nazi Germany</w:t>
            </w:r>
          </w:p>
          <w:p w14:paraId="38D30818" w14:textId="77777777" w:rsidR="00AE17A4" w:rsidRPr="00AE17A4" w:rsidRDefault="00AE17A4" w:rsidP="00AE17A4">
            <w:pPr>
              <w:pStyle w:val="Contact"/>
              <w:framePr w:wrap="auto" w:vAnchor="margin" w:xAlign="left" w:yAlign="inline"/>
              <w:numPr>
                <w:ilvl w:val="0"/>
                <w:numId w:val="5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</w:pPr>
            <w:r w:rsidRPr="00AE17A4"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>Explain Britain’s wavering policies in Mandate Palestine at this time</w:t>
            </w:r>
          </w:p>
          <w:p w14:paraId="6AD754DF" w14:textId="5E9DC910" w:rsidR="00F3159B" w:rsidRPr="00AE17A4" w:rsidRDefault="00AE17A4" w:rsidP="00AE17A4">
            <w:pPr>
              <w:pStyle w:val="Contact"/>
              <w:framePr w:wrap="auto" w:vAnchor="margin" w:xAlign="left" w:yAlign="inline"/>
              <w:numPr>
                <w:ilvl w:val="0"/>
                <w:numId w:val="5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AE17A4"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  <w:t>Evaluate the effectiveness of British policy in Mandate Palestine during this period</w:t>
            </w:r>
          </w:p>
        </w:tc>
      </w:tr>
      <w:tr w:rsidR="00F04207" w:rsidRPr="00F3159B" w14:paraId="1A89640B" w14:textId="77777777" w:rsidTr="00E915C2">
        <w:trPr>
          <w:trHeight w:val="811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971E1" w:themeFill="accent5"/>
          </w:tcPr>
          <w:p w14:paraId="658D1273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KEYWORDS</w:t>
            </w:r>
          </w:p>
          <w:p w14:paraId="7009AD07" w14:textId="77777777" w:rsidR="00F04207" w:rsidRPr="00F3159B" w:rsidRDefault="00F04207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3699EC6" wp14:editId="78971B3A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C4A87C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DGummk5AEAACQEAAAOAAAAAAAAAAAAAAAAAC4CAABkcnMvZTJvRG9jLnhtbFBLAQItABQA&#13;&#10;BgAIAAAAIQA3D1EI2gAAAAYBAAAPAAAAAAAAAAAAAAAAAD4EAABkcnMvZG93bnJldi54bWxQSwUG&#13;&#10;AAAAAAQABADzAAAARQUAAAAA&#13;&#10;" strokecolor="#4ea6dc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2ECAFF2" w14:textId="169BC85C" w:rsidR="002B3A48" w:rsidRPr="002B3A48" w:rsidRDefault="002B3A48" w:rsidP="002B3A4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World War Two</w:t>
            </w:r>
          </w:p>
          <w:p w14:paraId="71623441" w14:textId="5EBE67DD" w:rsidR="002B3A48" w:rsidRPr="002B3A48" w:rsidRDefault="002B3A48" w:rsidP="002B3A4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United Nations</w:t>
            </w:r>
          </w:p>
          <w:p w14:paraId="4A79D405" w14:textId="62D945A8" w:rsidR="002B3A48" w:rsidRPr="002B3A48" w:rsidRDefault="002B3A48" w:rsidP="002B3A4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Oil</w:t>
            </w:r>
          </w:p>
          <w:p w14:paraId="44522881" w14:textId="62162F50" w:rsidR="002B3A48" w:rsidRPr="002B3A48" w:rsidRDefault="002B3A48" w:rsidP="002B3A4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Irgun </w:t>
            </w:r>
          </w:p>
          <w:p w14:paraId="46AB6CF3" w14:textId="115ACF56" w:rsidR="00CC4550" w:rsidRPr="00CC4550" w:rsidRDefault="0040036A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The </w:t>
            </w:r>
            <w:r w:rsidR="002B3A48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Holocaust</w:t>
            </w:r>
          </w:p>
          <w:p w14:paraId="7492986F" w14:textId="56995C9F" w:rsidR="00CC4550" w:rsidRPr="00CC4550" w:rsidRDefault="002B3A48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Concentration camp</w:t>
            </w:r>
          </w:p>
          <w:p w14:paraId="3A0129AC" w14:textId="35FB819C" w:rsidR="00CC4550" w:rsidRPr="00CC4550" w:rsidRDefault="00CC4550" w:rsidP="00CC4550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3D9981FF" w14:textId="4486204B" w:rsidR="00CC56C3" w:rsidRPr="00CC56C3" w:rsidRDefault="00CC56C3" w:rsidP="00C138AD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50A9BDDA" w14:textId="174872D5" w:rsidR="004424A3" w:rsidRPr="00CC56C3" w:rsidRDefault="004424A3" w:rsidP="00CC56C3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1AE531A2" w14:textId="77777777" w:rsidR="00F04207" w:rsidRPr="004424A3" w:rsidRDefault="00F04207" w:rsidP="004424A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65ADDABB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9AD31B1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4583382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6BCE4C2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3F1D4E2" w14:textId="77777777" w:rsidR="00F04207" w:rsidRPr="00F3159B" w:rsidRDefault="00F04207" w:rsidP="00A11689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F80A3AA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structure</w:t>
            </w:r>
          </w:p>
          <w:p w14:paraId="45138820" w14:textId="77777777" w:rsidR="00F04207" w:rsidRPr="00F3159B" w:rsidRDefault="00F04207" w:rsidP="00F04207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5E0B4E7E" wp14:editId="57FC8178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041882B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" strokecolor="#4ea6dc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95A0586" w14:textId="77777777" w:rsidR="00F04207" w:rsidRPr="0000512B" w:rsidRDefault="00F04207" w:rsidP="00F04207">
            <w:pPr>
              <w:pStyle w:val="Heading2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</w:p>
          <w:p w14:paraId="2D92AD9D" w14:textId="2EF4761E" w:rsidR="00F04207" w:rsidRPr="000469A2" w:rsidRDefault="00E07D72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Introduce learning objectives</w:t>
            </w:r>
            <w:r w:rsidR="00CF7371"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6F1B21E5" w14:textId="77777777" w:rsidR="00F04207" w:rsidRPr="000469A2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1102763F" wp14:editId="0CFFCD1C">
                      <wp:extent cx="3968496" cy="0"/>
                      <wp:effectExtent l="0" t="0" r="0" b="0"/>
                      <wp:docPr id="49" name="Straight Connector 4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C4330C7" id="Straight Connector 4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BewXVn5AEAACQEAAAOAAAAAAAAAAAAAAAAAC4CAABkcnMvZTJvRG9jLnhtbFBLAQItABQA&#13;&#10;BgAIAAAAIQCOPs/U2gAAAAcBAAAPAAAAAAAAAAAAAAAAAD4EAABkcnMvZG93bnJldi54bWxQSwUG&#13;&#10;AAAAAAQABADzAAAARQUAAAAA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437279F" w14:textId="667DC35D" w:rsidR="00FD0E0E" w:rsidRPr="000469A2" w:rsidRDefault="001E5256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Starter activity including video </w:t>
            </w:r>
          </w:p>
          <w:p w14:paraId="0580D6E9" w14:textId="3AC15022" w:rsidR="00493958" w:rsidRPr="000469A2" w:rsidRDefault="00FD0E0E" w:rsidP="00CC4CA8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62670B6" wp14:editId="4C6C6FF5">
                      <wp:extent cx="3968496" cy="0"/>
                      <wp:effectExtent l="0" t="0" r="0" b="0"/>
                      <wp:docPr id="11" name="Straight Connector 1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BF793FA" id="Straight Connector 1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ACqox7jAQAAJAQAAA4AAAAAAAAAAAAAAAAALgIAAGRycy9lMm9Eb2MueG1sUEsBAi0AFAAG&#13;&#10;AAgAAAAhAI4+z9TaAAAABwEAAA8AAAAAAAAAAAAAAAAAPQQAAGRycy9kb3ducmV2LnhtbFBLBQYA&#13;&#10;AAAABAAEAPMAAABEBQAAAAA=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F0416D" w14:textId="41503369" w:rsidR="00F04207" w:rsidRPr="000469A2" w:rsidRDefault="001E5256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Keywords </w:t>
            </w:r>
          </w:p>
          <w:p w14:paraId="620B00E2" w14:textId="77777777" w:rsidR="00F04207" w:rsidRPr="000469A2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4CC15F3" wp14:editId="770FDA19">
                      <wp:extent cx="3968496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117BDC8" id="Straight Connector 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xBZOaeIBAAAiBAAADgAAAAAAAAAAAAAAAAAuAgAAZHJzL2Uyb0RvYy54bWxQSwECLQAUAAYA&#13;&#10;CAAAACEAjj7P1NoAAAAHAQAADwAAAAAAAAAAAAAAAAA8BAAAZHJzL2Rvd25yZXYueG1sUEsFBgAA&#13;&#10;AAAEAAQA8wAAAEMFAAAAAA==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95A2C26" w14:textId="3CD122D5" w:rsidR="00F04207" w:rsidRPr="000469A2" w:rsidRDefault="001E5256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Recap: 1936-1939 Arab Revolt </w:t>
            </w:r>
          </w:p>
          <w:p w14:paraId="6C7F7CA2" w14:textId="77777777" w:rsidR="00F04207" w:rsidRPr="000469A2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101A5DC" wp14:editId="362EF7F4">
                      <wp:extent cx="3968496" cy="0"/>
                      <wp:effectExtent l="0" t="0" r="0" b="0"/>
                      <wp:docPr id="25" name="Straight Connector 2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D725CB" id="Straight Connector 2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LEdF2LjAQAAJAQAAA4AAAAAAAAAAAAAAAAALgIAAGRycy9lMm9Eb2MueG1sUEsBAi0AFAAG&#13;&#10;AAgAAAAhAI4+z9TaAAAABwEAAA8AAAAAAAAAAAAAAAAAPQQAAGRycy9kb3ducmV2LnhtbFBLBQYA&#13;&#10;AAAABAAEAPMAAABEBQAAAAA=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1DD4291" w14:textId="3E320E22" w:rsidR="00F04207" w:rsidRPr="000469A2" w:rsidRDefault="001E5256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6a. If not partition, what should Britain do? </w:t>
            </w:r>
          </w:p>
          <w:p w14:paraId="504FAE49" w14:textId="77777777" w:rsidR="00F04207" w:rsidRPr="000469A2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5F8CD1A" wp14:editId="42EB23AE">
                      <wp:extent cx="3968496" cy="0"/>
                      <wp:effectExtent l="0" t="0" r="0" b="0"/>
                      <wp:docPr id="27" name="Straight Connector 2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3348D0" id="Straight Connector 2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FdHqvHjAQAAJAQAAA4AAAAAAAAAAAAAAAAALgIAAGRycy9lMm9Eb2MueG1sUEsBAi0AFAAG&#13;&#10;AAgAAAAhAI4+z9TaAAAABwEAAA8AAAAAAAAAAAAAAAAAPQQAAGRycy9kb3ducmV2LnhtbFBLBQYA&#13;&#10;AAAABAAEAPMAAABEBQAAAAA=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BDDF8DE" w14:textId="584D18C5" w:rsidR="00F04207" w:rsidRPr="000469A2" w:rsidRDefault="001E5256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6b. The White Paper of 1939 </w:t>
            </w:r>
          </w:p>
          <w:p w14:paraId="15AFBB69" w14:textId="77777777" w:rsidR="00F04207" w:rsidRPr="000469A2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125B161D" wp14:editId="51C4B475">
                      <wp:extent cx="3968496" cy="0"/>
                      <wp:effectExtent l="0" t="0" r="0" b="0"/>
                      <wp:docPr id="30" name="Straight Connector 3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48168E" id="Straight Connector 3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Yce4w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9IHics3dFD&#13;&#10;QqH3XWJb7xwp6JHlYAtRknK35hmY0Q6ydn2IK6LYuh2erBh2mIUYFNr8pRHZUPQ+TnrDkJgk5+J6&#13;&#10;efX5esmZPMeqF2DAmL6Atyz/NLxUzITi8DUmKkap55TsNo71xHh5uSz3EL3R7b02JsfKNsHWIDsI&#13;&#10;2gMhJbi0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GT9hx7jAQAAJAQAAA4AAAAAAAAAAAAAAAAALgIAAGRycy9lMm9Eb2MueG1sUEsBAi0AFAAG&#13;&#10;AAgAAAAhAI4+z9TaAAAABwEAAA8AAAAAAAAAAAAAAAAAPQQAAGRycy9kb3ducmV2LnhtbFBLBQYA&#13;&#10;AAAABAAEAPMAAABEBQAAAAA=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E72C8F" w14:textId="20BC2977" w:rsidR="00E07D72" w:rsidRPr="000469A2" w:rsidRDefault="001E5256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6c. Fill in the blanks </w:t>
            </w:r>
          </w:p>
          <w:p w14:paraId="334B6D49" w14:textId="77777777" w:rsidR="00E07D72" w:rsidRPr="000469A2" w:rsidRDefault="00E07D72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3F945C4" wp14:editId="024BDC14">
                      <wp:extent cx="3968496" cy="0"/>
                      <wp:effectExtent l="0" t="0" r="0" b="0"/>
                      <wp:docPr id="4" name="Straight Connector 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5D5A94" id="Straight Connector 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DcFI+uIBAAAiBAAADgAAAAAAAAAAAAAAAAAuAgAAZHJzL2Uyb0RvYy54bWxQSwECLQAUAAYA&#13;&#10;CAAAACEAjj7P1NoAAAAHAQAADwAAAAAAAAAAAAAAAAA8BAAAZHJzL2Rvd25yZXYueG1sUEsFBgAA&#13;&#10;AAAEAAQA8wAAAEMFAAAAAA==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22028C9" w14:textId="47688157" w:rsidR="00E07D72" w:rsidRPr="000469A2" w:rsidRDefault="001E5256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The Holocaust</w:t>
            </w:r>
            <w:r w:rsidR="00E36DBC" w:rsidRPr="000469A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introduction</w:t>
            </w:r>
            <w:r w:rsidR="00E07D72"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3D363161" wp14:editId="33468A23">
                      <wp:extent cx="3968496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8029DBE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ySlzXuIBAAAiBAAADgAAAAAAAAAAAAAAAAAuAgAAZHJzL2Uyb0RvYy54bWxQSwECLQAUAAYA&#13;&#10;CAAAACEAjj7P1NoAAAAHAQAADwAAAAAAAAAAAAAAAAA8BAAAZHJzL2Rvd25yZXYueG1sUEsFBgAA&#13;&#10;AAAEAAQA8wAAAEMFAAAAAA==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F5CB8D2" w14:textId="7CF5AF1B" w:rsidR="00E36DBC" w:rsidRPr="000469A2" w:rsidRDefault="00E36DBC" w:rsidP="00E36DBC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6d. Timeline activity</w:t>
            </w:r>
            <w:r w:rsidRPr="000469A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954FAB" w:rsidRPr="000469A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followed by video </w:t>
            </w:r>
            <w:r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2DAB7C8" wp14:editId="2BC9554A">
                      <wp:extent cx="3968496" cy="0"/>
                      <wp:effectExtent l="0" t="0" r="0" b="0"/>
                      <wp:docPr id="28" name="Straight Connector 2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76027E" id="Straight Connector 2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qT0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Qu6KScs3dFD&#13;&#10;QqH3XWJb7xwp6JHlYAtRknK35hmY0Q6ydn2IK6LYuh2erBh2mIUYFNr8pRHZUPQ+TnrDkJgk58X1&#13;&#10;8urz9ZIzeY5VL8CAMX0Bb1n+aXipmAnF4WtMVIxSzynZbRzrifHyclnuIXqj23ttTI6VbYKtQXYQ&#13;&#10;tAdCSnDpIvdPJK8yyTKOnHmqcY7yl44GxhI/QJFW1Pl8LJK39C3v/MRrHGVnmKIuJmD9d+ApP0Oh&#13;&#10;bPC/gCdEqexdmsBWO49/qp6Gc8tqzD8rMM6dJXjy7bHccJGGVrEod3o2eddf2wX+8rg3v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BRipPTjAQAAJAQAAA4AAAAAAAAAAAAAAAAALgIAAGRycy9lMm9Eb2MueG1sUEsBAi0AFAAG&#13;&#10;AAgAAAAhAI4+z9TaAAAABwEAAA8AAAAAAAAAAAAAAAAAPQQAAGRycy9kb3ducmV2LnhtbFBLBQYA&#13;&#10;AAAABAAEAPMAAABEBQAAAAA=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6ACE2BE" w14:textId="0BD31B41" w:rsidR="0000512B" w:rsidRPr="000469A2" w:rsidRDefault="00E36DBC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Back to Mandate Palestine</w:t>
            </w:r>
            <w:r w:rsidR="00050B6B" w:rsidRPr="000469A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, Jewish </w:t>
            </w:r>
            <w:proofErr w:type="gramStart"/>
            <w:r w:rsidR="00050B6B" w:rsidRPr="000469A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response</w:t>
            </w:r>
            <w:proofErr w:type="gramEnd"/>
            <w:r w:rsidR="00050B6B" w:rsidRPr="000469A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and group activity </w:t>
            </w:r>
          </w:p>
          <w:p w14:paraId="2EA051BE" w14:textId="576CC1F6" w:rsidR="00C036C9" w:rsidRPr="000469A2" w:rsidRDefault="00C036C9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0259CF57" wp14:editId="4A73EF55">
                      <wp:extent cx="3968496" cy="0"/>
                      <wp:effectExtent l="0" t="0" r="0" b="0"/>
                      <wp:docPr id="15" name="Straight Connector 1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1690B72" id="Straight Connector 1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I0ZqOLjAQAAJAQAAA4AAAAAAAAAAAAAAAAALgIAAGRycy9lMm9Eb2MueG1sUEsBAi0AFAAG&#13;&#10;AAgAAAAhAI4+z9TaAAAABwEAAA8AAAAAAAAAAAAAAAAAPQQAAGRycy9kb3ducmV2LnhtbFBLBQYA&#13;&#10;AAAABAAEAPMAAABEBQAAAAA=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401F3D6" w14:textId="237D1FFE" w:rsidR="002F4E30" w:rsidRPr="000469A2" w:rsidRDefault="00050B6B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469A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Plenary </w:t>
            </w:r>
            <w:r w:rsidR="000469A2" w:rsidRPr="000469A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and homework setting</w:t>
            </w:r>
          </w:p>
          <w:p w14:paraId="2DA12807" w14:textId="124119C9" w:rsidR="0000512B" w:rsidRPr="00B965FB" w:rsidRDefault="0000512B" w:rsidP="00B965FB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063BA1" w:rsidRPr="00F3159B" w14:paraId="0C3AFBE3" w14:textId="77777777" w:rsidTr="00063BA1">
        <w:trPr>
          <w:trHeight w:val="370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971E1" w:themeFill="accent5"/>
          </w:tcPr>
          <w:p w14:paraId="23CFC91F" w14:textId="77777777" w:rsidR="002317D7" w:rsidRPr="00F3159B" w:rsidRDefault="002317D7" w:rsidP="002317D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lastRenderedPageBreak/>
              <w:t>RESOURCES</w:t>
            </w:r>
          </w:p>
          <w:p w14:paraId="75637CE8" w14:textId="77777777" w:rsidR="002317D7" w:rsidRPr="00F3159B" w:rsidRDefault="002317D7" w:rsidP="002317D7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0AE2C59A" wp14:editId="342E3443">
                      <wp:extent cx="521970" cy="0"/>
                      <wp:effectExtent l="0" t="0" r="0" b="0"/>
                      <wp:docPr id="53" name="Straight Connector 5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D9173D" id="Straight Connector 5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" strokecolor="#4ea6dc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4BBB789" w14:textId="7E4EA6EF" w:rsidR="002317D7" w:rsidRPr="00E95E18" w:rsidRDefault="0034088D" w:rsidP="002317D7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PPT</w:t>
            </w:r>
            <w:r w:rsidR="00E33F43"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2317D7"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14:paraId="6EE54AE0" w14:textId="77777777" w:rsidR="006158DC" w:rsidRPr="00E95E18" w:rsidRDefault="006158DC" w:rsidP="004B5973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Activities:</w:t>
            </w:r>
          </w:p>
          <w:p w14:paraId="286364F5" w14:textId="5B37D74C" w:rsidR="006158DC" w:rsidRPr="006158DC" w:rsidRDefault="00785BA6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6</w:t>
            </w:r>
            <w:r w:rsidR="00E33F43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</w:t>
            </w:r>
            <w:r w:rsidR="00AB7869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If not partition, what should Britain do?</w:t>
            </w:r>
          </w:p>
          <w:p w14:paraId="43560A6D" w14:textId="0CAFD9BE" w:rsidR="00476D98" w:rsidRPr="00785BA6" w:rsidRDefault="00785BA6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6</w:t>
            </w:r>
            <w:r w:rsidR="006158D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b: 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The White Paper of 1939</w:t>
            </w:r>
          </w:p>
          <w:p w14:paraId="5140FD87" w14:textId="2DA5F6DA" w:rsidR="00785BA6" w:rsidRPr="00662719" w:rsidRDefault="00785BA6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6c: Fill in the blanks</w:t>
            </w:r>
          </w:p>
          <w:p w14:paraId="4E7FB26E" w14:textId="7266E588" w:rsidR="00785BA6" w:rsidRPr="00476D98" w:rsidRDefault="00785BA6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6d: </w:t>
            </w:r>
            <w:r w:rsidR="00E63A5E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Timeline of a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ntisemitism in Germany </w:t>
            </w:r>
          </w:p>
          <w:p w14:paraId="5B4652B4" w14:textId="77777777" w:rsidR="00F84E2F" w:rsidRPr="00785BA6" w:rsidRDefault="00F84E2F" w:rsidP="00F84E2F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6c Answer</w:t>
            </w:r>
          </w:p>
          <w:p w14:paraId="3D28CC62" w14:textId="7C5A7278" w:rsidR="00E33F43" w:rsidRPr="00E95E18" w:rsidRDefault="006158DC" w:rsidP="004A3B78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Textbook</w:t>
            </w:r>
          </w:p>
          <w:p w14:paraId="6135AE48" w14:textId="77777777" w:rsidR="002317D7" w:rsidRPr="006158DC" w:rsidRDefault="002317D7" w:rsidP="006158DC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636BE276" w14:textId="77777777" w:rsidR="00063BA1" w:rsidRPr="00F3159B" w:rsidRDefault="00063BA1" w:rsidP="008C289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3AB799DE" w14:textId="2447B5CC" w:rsidR="003418B7" w:rsidRPr="00F3159B" w:rsidRDefault="00C87500" w:rsidP="003418B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 xml:space="preserve">Lesson </w:t>
            </w:r>
            <w:r w:rsidR="00CC4CA8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DETAILS</w:t>
            </w:r>
          </w:p>
          <w:p w14:paraId="3096AE18" w14:textId="77777777" w:rsidR="003418B7" w:rsidRPr="00F3159B" w:rsidRDefault="003418B7" w:rsidP="003418B7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6263953" wp14:editId="6B97CD1F">
                      <wp:extent cx="521970" cy="0"/>
                      <wp:effectExtent l="0" t="0" r="0" b="0"/>
                      <wp:docPr id="12" name="Straight Connector 1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2D8985F" id="Straight Connector 1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A4pLwR5AEAACQEAAAOAAAAAAAAAAAAAAAAAC4CAABkcnMvZTJvRG9jLnhtbFBLAQItABQA&#13;&#10;BgAIAAAAIQA3D1EI2gAAAAYBAAAPAAAAAAAAAAAAAAAAAD4EAABkcnMvZG93bnJldi54bWxQSwUG&#13;&#10;AAAAAAQABADzAAAARQUAAAAA&#13;&#10;" strokecolor="#4ea6dc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FA19D65" w14:textId="1E6AFD0F" w:rsidR="003418B7" w:rsidRDefault="003418B7" w:rsidP="00C8750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  <w:p w14:paraId="0074FB2E" w14:textId="08DE835C" w:rsidR="00D01AF7" w:rsidRPr="00D36362" w:rsidRDefault="00D01AF7" w:rsidP="00D01AF7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Introduce learning objectives (3 mins)</w:t>
            </w:r>
          </w:p>
          <w:p w14:paraId="5B6215FF" w14:textId="6B8F9F3A" w:rsidR="00C97730" w:rsidRPr="00D36362" w:rsidRDefault="00C97730" w:rsidP="00C97730">
            <w:pPr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>What do students understand by a policy that is described as ‘wavering’? Students can discuss in pairs or small groups. Definition available on slid</w:t>
            </w:r>
            <w:r w:rsidR="009E5BC3"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>e</w:t>
            </w:r>
          </w:p>
          <w:p w14:paraId="22D4CB4F" w14:textId="77777777" w:rsidR="00D01AF7" w:rsidRPr="00D36362" w:rsidRDefault="00D01AF7" w:rsidP="00D01AF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48664B7A" wp14:editId="176A5B78">
                      <wp:extent cx="3968496" cy="0"/>
                      <wp:effectExtent l="0" t="0" r="0" b="0"/>
                      <wp:docPr id="29" name="Straight Connector 2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9AAF40F" id="Straight Connector 2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GfPer3jAQAAJAQAAA4AAAAAAAAAAAAAAAAALgIAAGRycy9lMm9Eb2MueG1sUEsBAi0AFAAG&#13;&#10;AAgAAAAhAI4+z9TaAAAABwEAAA8AAAAAAAAAAAAAAAAAPQQAAGRycy9kb3ducmV2LnhtbFBLBQYA&#13;&#10;AAAABAAEAPMAAABEBQAAAAA=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88866FF" w14:textId="08B31107" w:rsidR="00D01AF7" w:rsidRPr="00D36362" w:rsidRDefault="00D01AF7" w:rsidP="00D01AF7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Starter activity including video (6 mins)</w:t>
            </w:r>
          </w:p>
          <w:p w14:paraId="4D4C81FD" w14:textId="7BF4F45E" w:rsidR="003F11CD" w:rsidRPr="00D36362" w:rsidRDefault="003F11CD" w:rsidP="003F11CD">
            <w:pPr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Encourage students to reflect on </w:t>
            </w:r>
            <w:r w:rsidR="00EA6151"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their </w:t>
            </w:r>
            <w:r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>prior knowledge of WW2. What was it about? Who was involved? What impact did it have on peoples</w:t>
            </w:r>
            <w:r w:rsidR="005B0140"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>’</w:t>
            </w:r>
            <w:r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lives?</w:t>
            </w:r>
            <w:r w:rsidR="005B0140"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Have you come across WW2 in subjects other than History – poems in English, for example? </w:t>
            </w:r>
            <w:r w:rsidR="003B3A8E"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>After some discussion recap key information on slide and play students final few minutes of video</w:t>
            </w:r>
          </w:p>
          <w:p w14:paraId="03E42D0E" w14:textId="77777777" w:rsidR="00D01AF7" w:rsidRPr="00D36362" w:rsidRDefault="00D01AF7" w:rsidP="00D01AF7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6643BD65" wp14:editId="4FC5AB60">
                      <wp:extent cx="3968496" cy="0"/>
                      <wp:effectExtent l="0" t="0" r="0" b="0"/>
                      <wp:docPr id="31" name="Straight Connector 3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4FB4E0" id="Straight Connector 3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AXUFlX5AEAACQEAAAOAAAAAAAAAAAAAAAAAC4CAABkcnMvZTJvRG9jLnhtbFBLAQItABQA&#13;&#10;BgAIAAAAIQCOPs/U2gAAAAcBAAAPAAAAAAAAAAAAAAAAAD4EAABkcnMvZG93bnJldi54bWxQSwUG&#13;&#10;AAAAAAQABADzAAAARQUAAAAA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3A116CD" w14:textId="74C5FF8D" w:rsidR="00D01AF7" w:rsidRPr="00D36362" w:rsidRDefault="00D01AF7" w:rsidP="00D01AF7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Keywords (4 mins)</w:t>
            </w:r>
          </w:p>
          <w:p w14:paraId="6AE9B54A" w14:textId="37D4DB7C" w:rsidR="003C6859" w:rsidRPr="00D36362" w:rsidRDefault="003C6859" w:rsidP="003C6859">
            <w:pPr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As a whole class discussion, or in pairs or small groups, students to work out today’s keywords: World War Two, United Nations and oil. </w:t>
            </w:r>
            <w:r w:rsidR="005109E7"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Invite students to add these terms to their glossaries, as well as Holocaust and concentration camp </w:t>
            </w:r>
          </w:p>
          <w:p w14:paraId="35F49076" w14:textId="77777777" w:rsidR="00D01AF7" w:rsidRPr="00D36362" w:rsidRDefault="00D01AF7" w:rsidP="00D01AF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6D4C59FD" wp14:editId="25253021">
                      <wp:extent cx="3968496" cy="0"/>
                      <wp:effectExtent l="0" t="0" r="0" b="0"/>
                      <wp:docPr id="32" name="Straight Connector 3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10AB8A0" id="Straight Connector 3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IKnOo3jAQAAJAQAAA4AAAAAAAAAAAAAAAAALgIAAGRycy9lMm9Eb2MueG1sUEsBAi0AFAAG&#13;&#10;AAgAAAAhAI4+z9TaAAAABwEAAA8AAAAAAAAAAAAAAAAAPQQAAGRycy9kb3ducmV2LnhtbFBLBQYA&#13;&#10;AAAABAAEAPMAAABEBQAAAAA=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256DE7B" w14:textId="29CB5A7B" w:rsidR="00D01AF7" w:rsidRPr="00D36362" w:rsidRDefault="00D01AF7" w:rsidP="00D01AF7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Recap: 1936-1939 Arab Revolt (2 mins)</w:t>
            </w:r>
          </w:p>
          <w:p w14:paraId="795AE397" w14:textId="0C313500" w:rsidR="00373E3B" w:rsidRPr="00D36362" w:rsidRDefault="00983A70" w:rsidP="00373E3B">
            <w:pPr>
              <w:rPr>
                <w:sz w:val="20"/>
                <w:szCs w:val="20"/>
                <w:lang w:val="en-GB"/>
              </w:rPr>
            </w:pPr>
            <w:r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Students to use their notes from last lesson </w:t>
            </w:r>
            <w:r w:rsidR="002B39D7"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(or their homework) to reflect on the various episodes of violence in 1920s and 1930s Mandate Palestine </w:t>
            </w:r>
            <w:r w:rsidR="007728E5"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>including</w:t>
            </w:r>
            <w:r w:rsidR="002B39D7"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the 1936-1939 Arab Revolt</w:t>
            </w:r>
            <w:r w:rsidR="00A5249E"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>. Introduce the idea of partition here: the splitting of Mandate Palestine into one Palestinian and one Jewish state</w:t>
            </w:r>
          </w:p>
          <w:p w14:paraId="59A1BF77" w14:textId="77777777" w:rsidR="00D01AF7" w:rsidRPr="00D36362" w:rsidRDefault="00D01AF7" w:rsidP="00D01AF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1EB42726" wp14:editId="004EA963">
                      <wp:extent cx="3968496" cy="0"/>
                      <wp:effectExtent l="0" t="0" r="0" b="0"/>
                      <wp:docPr id="33" name="Straight Connector 3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1F02AF0" id="Straight Connector 3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uTE4w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8WnDlh6Y4e&#13;&#10;Egq97xLbeudIQY8sB1uIkpS7Nc/AjHaQtetDXBHF1u3wZMWwwyzEoNDmL43IhqL3cdIbhsQkORfX&#13;&#10;y6vP10vO5DlWvQADxvQFvGX5p+GlYiYUh68xUTFKPadkt3GsJ8bLy2W5h+iNbu+1MTlWtgm2BtlB&#13;&#10;0B4IKcGlRe6fSF5lkmUcOfNU4xzlLx0NjCV+gCKtqPP5WCRv6Vve+YnXOMrOMEVdTMD678BTfoZC&#13;&#10;2eB/AU+IUtm7NIGtdh7/VD0N55bVmH9WYJw7S/Dk22O54SINrWJR7vRs8q6/tgv85XFvfgE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PEK5MTjAQAAJAQAAA4AAAAAAAAAAAAAAAAALgIAAGRycy9lMm9Eb2MueG1sUEsBAi0AFAAG&#13;&#10;AAgAAAAhAI4+z9TaAAAABwEAAA8AAAAAAAAAAAAAAAAAPQQAAGRycy9kb3ducmV2LnhtbFBLBQYA&#13;&#10;AAAABAAEAPMAAABEBQAAAAA=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D3B2D92" w14:textId="1BF680A4" w:rsidR="00D01AF7" w:rsidRPr="00D36362" w:rsidRDefault="00D01AF7" w:rsidP="00D01AF7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6a. If not partition, what should Britain do? (6 mins)</w:t>
            </w:r>
          </w:p>
          <w:p w14:paraId="5AB1D032" w14:textId="33DB868F" w:rsidR="00490CBF" w:rsidRPr="00D36362" w:rsidRDefault="00490CBF" w:rsidP="00490CBF">
            <w:pPr>
              <w:rPr>
                <w:sz w:val="20"/>
                <w:szCs w:val="20"/>
                <w:lang w:val="en-GB"/>
              </w:rPr>
            </w:pPr>
            <w:r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The Palestinians were not happy with partition, and Britain couldn’t afford a repeat of the Arab Revolt: </w:t>
            </w:r>
            <w:proofErr w:type="gramStart"/>
            <w:r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>so</w:t>
            </w:r>
            <w:proofErr w:type="gramEnd"/>
            <w:r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what should Britain do</w:t>
            </w:r>
            <w:r w:rsidR="00574865"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now</w:t>
            </w:r>
            <w:r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>? Students to discuss in small groups, with reference to Britain’s various concerns in 1939</w:t>
            </w:r>
            <w:r w:rsidR="001937C4"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>. Questions on 6a handout (and slide 11) for students to work through in relation to these concerns</w:t>
            </w:r>
          </w:p>
          <w:p w14:paraId="525015C0" w14:textId="77777777" w:rsidR="00D01AF7" w:rsidRPr="00D36362" w:rsidRDefault="00D01AF7" w:rsidP="00D01AF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64C4E081" wp14:editId="6FE58EC7">
                      <wp:extent cx="3968496" cy="0"/>
                      <wp:effectExtent l="0" t="0" r="0" b="0"/>
                      <wp:docPr id="34" name="Straight Connector 3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BA6343" id="Straight Connector 3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DpTozi5AEAACQEAAAOAAAAAAAAAAAAAAAAAC4CAABkcnMvZTJvRG9jLnhtbFBLAQItABQA&#13;&#10;BgAIAAAAIQCOPs/U2gAAAAcBAAAPAAAAAAAAAAAAAAAAAD4EAABkcnMvZG93bnJldi54bWxQSwUG&#13;&#10;AAAAAAQABADzAAAARQUAAAAA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55F4D2D" w14:textId="64A0FE7F" w:rsidR="00D01AF7" w:rsidRPr="00D36362" w:rsidRDefault="00D01AF7" w:rsidP="00D01AF7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6b. The White Paper of 1939 (6 mins)</w:t>
            </w:r>
          </w:p>
          <w:p w14:paraId="0F502BBA" w14:textId="287D521D" w:rsidR="003E5520" w:rsidRPr="00D36362" w:rsidRDefault="003E5520" w:rsidP="003E5520">
            <w:pPr>
              <w:rPr>
                <w:sz w:val="20"/>
                <w:szCs w:val="20"/>
                <w:lang w:val="en-GB"/>
              </w:rPr>
            </w:pPr>
            <w:r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Students to stick 6b into their books, read through the key points and discuss. Option to highlight the most important parts of the White Paper to aid understanding. Extension </w:t>
            </w:r>
            <w:proofErr w:type="gramStart"/>
            <w:r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>question</w:t>
            </w:r>
            <w:proofErr w:type="gramEnd"/>
            <w:r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available: what is problematic about the final key point about the future of Palestine-Israel? Students to start thinking here about what this would look like. Is it clear what this means? How might this be interpreted differently by Palestinians and Jews?</w:t>
            </w:r>
            <w:r w:rsidR="005A76D5"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Have we seen similar promises causing problems before? (Yes, the Balfour Declaration – lack of clarity as to what was being promised)</w:t>
            </w:r>
          </w:p>
          <w:p w14:paraId="14209CCE" w14:textId="77777777" w:rsidR="00D01AF7" w:rsidRPr="00D36362" w:rsidRDefault="00D01AF7" w:rsidP="00D01AF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4A34F52" wp14:editId="1826CD57">
                      <wp:extent cx="3968496" cy="0"/>
                      <wp:effectExtent l="0" t="0" r="0" b="0"/>
                      <wp:docPr id="36" name="Straight Connector 3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4A3616" id="Straight Connector 3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DFx4g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+WnDlh6Y4e&#13;&#10;Egq97xLbeudIQY8sB1uIkpS7Nc/AjHaQtetDXBHF1u3wZMWwwyzEoNDmL43IhqL3cdIbhsQkORfX&#13;&#10;y6vP10Qtz7HqBRgwpi/gLcs/DS8VM6E4fI2JilHqOSW7jWM9MV5eLss9RG90e6+NybGyTbA1yA6C&#13;&#10;9kBICS4tcv9E8iqTLOPImaca5yh/6WhgLPEDFGlFnc/HInlL3/LOT7zGUXaGKepiAtZ/B57yMxTK&#13;&#10;Bv8LeEKUyt6lCWy18/in6mk4t6zG/LMC49xZgiffHssNF2loFYtyp2eTd/21XeAvj3vzCw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DxQxceIBAAAkBAAADgAAAAAAAAAAAAAAAAAuAgAAZHJzL2Uyb0RvYy54bWxQSwECLQAUAAYA&#13;&#10;CAAAACEAjj7P1NoAAAAHAQAADwAAAAAAAAAAAAAAAAA8BAAAZHJzL2Rvd25yZXYueG1sUEsFBgAA&#13;&#10;AAAEAAQA8wAAAEMFAAAAAA==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05FD862" w14:textId="3187AC4F" w:rsidR="00AD7F7B" w:rsidRPr="00D36362" w:rsidRDefault="00D01AF7" w:rsidP="00D01AF7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6c. Fill in the blanks (6 mins)</w:t>
            </w:r>
          </w:p>
          <w:p w14:paraId="3CEA26EB" w14:textId="32A587C8" w:rsidR="00DB1A46" w:rsidRPr="00D36362" w:rsidRDefault="00D36362" w:rsidP="00D01AF7">
            <w:p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Students to work individually, in pairs or small groups to fill in the blanks on worksheet 6c using the words provided</w:t>
            </w:r>
          </w:p>
          <w:p w14:paraId="3609189D" w14:textId="77777777" w:rsidR="00D01AF7" w:rsidRPr="00D36362" w:rsidRDefault="00D01AF7" w:rsidP="00D01AF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23A04033" wp14:editId="55CBA3D7">
                      <wp:extent cx="3968496" cy="0"/>
                      <wp:effectExtent l="0" t="0" r="0" b="0"/>
                      <wp:docPr id="37" name="Straight Connector 3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0D9722B" id="Straight Connector 3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B8ue845AEAACQEAAAOAAAAAAAAAAAAAAAAAC4CAABkcnMvZTJvRG9jLnhtbFBLAQItABQA&#13;&#10;BgAIAAAAIQCOPs/U2gAAAAcBAAAPAAAAAAAAAAAAAAAAAD4EAABkcnMvZG93bnJldi54bWxQSwUG&#13;&#10;AAAAAAQABADzAAAARQUAAAAA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3B0A050" w14:textId="77777777" w:rsidR="00AD7F7B" w:rsidRPr="00D36362" w:rsidRDefault="00D01AF7" w:rsidP="00D01AF7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The Holocaust introduction (4 mins)</w:t>
            </w:r>
          </w:p>
          <w:p w14:paraId="160220F8" w14:textId="27BECEF4" w:rsidR="00D01AF7" w:rsidRPr="00D36362" w:rsidRDefault="00AD7F7B" w:rsidP="00D01AF7">
            <w:p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Students to recall prior </w:t>
            </w:r>
            <w:r w:rsidR="005E5E8C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learning about the Holocaust. What happened? When? Why? The Boy in the Striped </w:t>
            </w:r>
            <w:proofErr w:type="spellStart"/>
            <w:r w:rsidR="005E5E8C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P</w:t>
            </w:r>
            <w:r w:rsidR="00D23CA5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aj</w:t>
            </w:r>
            <w:r w:rsidR="005E5E8C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amas</w:t>
            </w:r>
            <w:proofErr w:type="spellEnd"/>
            <w:r w:rsidR="005E5E8C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and Anne Frank’s diary available as </w:t>
            </w:r>
            <w:r w:rsidR="00D23CA5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visual aid</w:t>
            </w:r>
            <w:r w:rsidR="00E734D4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s</w:t>
            </w:r>
            <w:r w:rsidR="00A123CE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r w:rsidR="00981914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Has anyone visited Auschwitz or Yad Vashem (the World Holocaust Remembrance </w:t>
            </w:r>
            <w:proofErr w:type="spellStart"/>
            <w:r w:rsidR="00981914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Center</w:t>
            </w:r>
            <w:proofErr w:type="spellEnd"/>
            <w:r w:rsidR="00981914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)? Have you seen anything in the news about the Holocaust recently</w:t>
            </w:r>
            <w:r w:rsidR="00981914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?</w:t>
            </w:r>
            <w:r w:rsidR="00981914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01CA0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Linking back to our previous lesson on Zionism, what was </w:t>
            </w:r>
            <w:r w:rsidR="00501CA0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the Holocaust an example of? (Antisemitism) </w:t>
            </w:r>
            <w:r w:rsidR="00F26A5B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Provide a brief overview of the Holocaust here as well as an introduction to Jewish persecution in Germany in the 1930s</w:t>
            </w:r>
            <w:r w:rsidR="00D01AF7"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00595B9B" wp14:editId="7F1BFD61">
                      <wp:extent cx="3968496" cy="0"/>
                      <wp:effectExtent l="0" t="0" r="0" b="0"/>
                      <wp:docPr id="40" name="Straight Connector 4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08C0124" id="Straight Connector 4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HYNzQ3jAQAAJAQAAA4AAAAAAAAAAAAAAAAALgIAAGRycy9lMm9Eb2MueG1sUEsBAi0AFAAG&#13;&#10;AAgAAAAhAI4+z9TaAAAABwEAAA8AAAAAAAAAAAAAAAAAPQQAAGRycy9kb3ducmV2LnhtbFBLBQYA&#13;&#10;AAAABAAEAPMAAABEBQAAAAA=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7DFBE9D" w14:textId="793AF2B5" w:rsidR="005F5DC6" w:rsidRPr="00D36362" w:rsidRDefault="00D01AF7" w:rsidP="00D01AF7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6d. Timeline activity followed by video (10 mins)</w:t>
            </w:r>
          </w:p>
          <w:p w14:paraId="657DEF94" w14:textId="05569BCC" w:rsidR="005F5DC6" w:rsidRPr="00D36362" w:rsidRDefault="005F5DC6" w:rsidP="00D01AF7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Building on their timelines of antisemitism across Europe from </w:t>
            </w:r>
            <w:r w:rsidR="00AF4466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L</w:t>
            </w:r>
            <w:r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esson 2, </w:t>
            </w:r>
            <w:r w:rsidR="00292549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students to create timelines of Jewish persecution in 1930s and 1940s Germany</w:t>
            </w:r>
            <w:r w:rsidR="005C5B79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.</w:t>
            </w:r>
            <w:r w:rsidR="003E2D91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Optional extension for students to compare with their timelines from Lesson 2: what aspects of Jewish life were impacted pre-1900 across Europe and in 1930s and 1940s Germany? What are the similarities and differences? </w:t>
            </w:r>
            <w:r w:rsidR="00514DE2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Short video here on Anne Fran</w:t>
            </w:r>
            <w:r w:rsidR="001D0865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k</w:t>
            </w:r>
            <w:r w:rsidR="00514DE2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A566B2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and link to </w:t>
            </w:r>
            <w:r w:rsidR="00DD10B0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Yad Vashem for </w:t>
            </w:r>
            <w:r w:rsidR="00053E5F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more</w:t>
            </w:r>
            <w:r w:rsidR="00DD10B0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information</w:t>
            </w:r>
          </w:p>
          <w:p w14:paraId="6AB78D14" w14:textId="4C3DBF46" w:rsidR="00D01AF7" w:rsidRPr="00D36362" w:rsidRDefault="00D01AF7" w:rsidP="00D01AF7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6FD47BA8" wp14:editId="4598C934">
                      <wp:extent cx="3968496" cy="0"/>
                      <wp:effectExtent l="0" t="0" r="0" b="0"/>
                      <wp:docPr id="41" name="Straight Connector 4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353175E" id="Straight Connector 4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AWgE0TjAQAAJAQAAA4AAAAAAAAAAAAAAAAALgIAAGRycy9lMm9Eb2MueG1sUEsBAi0AFAAG&#13;&#10;AAgAAAAhAI4+z9TaAAAABwEAAA8AAAAAAAAAAAAAAAAAPQQAAGRycy9kb3ducmV2LnhtbFBLBQYA&#13;&#10;AAAABAAEAPMAAABEBQAAAAA=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EAC20F1" w14:textId="7EF2695A" w:rsidR="00D01AF7" w:rsidRPr="00D36362" w:rsidRDefault="00D01AF7" w:rsidP="00D01AF7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Back to Mandate Palestine, Jewish </w:t>
            </w:r>
            <w:proofErr w:type="gramStart"/>
            <w:r w:rsidRPr="00D3636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response</w:t>
            </w:r>
            <w:proofErr w:type="gramEnd"/>
            <w:r w:rsidRPr="00D3636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and group activity (8 mins)</w:t>
            </w:r>
          </w:p>
          <w:p w14:paraId="34C0922A" w14:textId="5C1141CF" w:rsidR="00A566B2" w:rsidRPr="00D36362" w:rsidRDefault="00A566B2" w:rsidP="00D01AF7">
            <w:p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Explain the Jewish reaction to </w:t>
            </w:r>
            <w:r w:rsidR="00DD10B0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British policy on Jewish arrivals </w:t>
            </w:r>
            <w:r w:rsidR="00605F37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to</w:t>
            </w:r>
            <w:r w:rsidR="00DD10B0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Mandate Palestine</w:t>
            </w:r>
            <w:r w:rsidR="002F75E9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: the </w:t>
            </w:r>
            <w:r w:rsidR="00DD10B0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emergence of the Lehi and the Irgun.</w:t>
            </w:r>
            <w:r w:rsidR="00CF02E2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Attacks in 1940s and Britain’s response: ask</w:t>
            </w:r>
            <w:r w:rsidR="00DA6BDB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ed</w:t>
            </w:r>
            <w:r w:rsidR="00CF02E2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the UN for help</w:t>
            </w:r>
            <w:r w:rsidR="00605F37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in February 1947</w:t>
            </w:r>
            <w:r w:rsidR="00CF02E2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r w:rsidR="00835C89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In small groups, students to reflect on </w:t>
            </w:r>
            <w:r w:rsidR="00951A58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what they have learnt today and </w:t>
            </w:r>
            <w:r w:rsidR="00835C89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create a spider diagram of all the reasons why Britain asked the UN for help in 1947.</w:t>
            </w:r>
            <w:r w:rsidR="00951A58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What else could Britain have done? </w:t>
            </w:r>
            <w:r w:rsidR="00835C89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Are any of </w:t>
            </w:r>
            <w:r w:rsidR="00951A58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the reasons for this linked? </w:t>
            </w:r>
            <w:r w:rsidR="00835C89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If so, optional extension for students to draw lines between these reasons and explain </w:t>
            </w:r>
            <w:r w:rsidR="00DA6BDB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the nature of the link</w:t>
            </w:r>
            <w:r w:rsidR="00835C89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r w:rsidR="007262F1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Explain that we will pick up from here next lesson: what did the UN suggest, and what happened next?</w:t>
            </w:r>
          </w:p>
          <w:p w14:paraId="4C788DE0" w14:textId="77777777" w:rsidR="00D01AF7" w:rsidRPr="00D36362" w:rsidRDefault="00D01AF7" w:rsidP="00D01AF7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116B9C65" wp14:editId="685B93A0">
                      <wp:extent cx="3968496" cy="0"/>
                      <wp:effectExtent l="0" t="0" r="0" b="0"/>
                      <wp:docPr id="42" name="Straight Connector 4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D5FBCB5" id="Straight Connector 4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CQV3Ce5AEAACQEAAAOAAAAAAAAAAAAAAAAAC4CAABkcnMvZTJvRG9jLnhtbFBLAQItABQA&#13;&#10;BgAIAAAAIQCOPs/U2gAAAAcBAAAPAAAAAAAAAAAAAAAAAD4EAABkcnMvZG93bnJldi54bWxQSwUG&#13;&#10;AAAAAAQABADzAAAARQUAAAAA&#13;&#10;" strokecolor="#4ea6dc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7E7996D" w14:textId="750D7686" w:rsidR="00D01AF7" w:rsidRPr="00D36362" w:rsidRDefault="00D01AF7" w:rsidP="00D01AF7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Plenary</w:t>
            </w:r>
            <w:r w:rsidR="00CC55A8" w:rsidRPr="00D3636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and homework setting</w:t>
            </w:r>
            <w:r w:rsidRPr="00D3636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CC55A8" w:rsidRPr="00D3636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5</w:t>
            </w:r>
            <w:r w:rsidRPr="00D3636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mins)</w:t>
            </w:r>
          </w:p>
          <w:p w14:paraId="20BF926F" w14:textId="3CCEEC30" w:rsidR="00D01AF7" w:rsidRDefault="00CC55A8" w:rsidP="00CC55A8">
            <w:pPr>
              <w:spacing w:line="276" w:lineRule="auto"/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Plenary to act as a launchpad for homework task. </w:t>
            </w:r>
            <w:proofErr w:type="spellStart"/>
            <w:r w:rsidR="000A7412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Students</w:t>
            </w:r>
            <w:proofErr w:type="spellEnd"/>
            <w:r w:rsidR="000A7412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to reflect on the consequences of WW2 for various groups</w:t>
            </w:r>
            <w:r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: Jews in Germany, Jews in Mandate Palestine, </w:t>
            </w:r>
            <w:r w:rsidR="00861DC0"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Palestinians,</w:t>
            </w:r>
            <w:r w:rsidRPr="00D3636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and the British in Mandate Palestine. Bring this back to a whole class discussion and introduce homework: an exam-style question on this topic. </w:t>
            </w:r>
            <w:r w:rsidR="00523749" w:rsidRPr="00D36362"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  <w:t>Explain two consequences of World War Two for Mandate Palestine, using the following keywords: oil, Holocaust, Irgun</w:t>
            </w:r>
          </w:p>
          <w:p w14:paraId="6947C121" w14:textId="77777777" w:rsidR="00B70937" w:rsidRPr="00D36362" w:rsidRDefault="00B70937" w:rsidP="00CC55A8">
            <w:pPr>
              <w:spacing w:line="276" w:lineRule="auto"/>
              <w:rPr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  <w:p w14:paraId="5086B9F3" w14:textId="77777777" w:rsidR="006571CF" w:rsidRPr="00B56E20" w:rsidRDefault="006571CF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1"/>
                <w:szCs w:val="21"/>
                <w:lang w:val="en-GB"/>
              </w:rPr>
            </w:pPr>
          </w:p>
          <w:p w14:paraId="326FE8FA" w14:textId="612B2DBE" w:rsidR="00A11689" w:rsidRPr="00F1408C" w:rsidRDefault="00A11689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F1408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en-GB"/>
              </w:rPr>
              <w:t>for non-specialists</w:t>
            </w:r>
          </w:p>
          <w:p w14:paraId="0A49991D" w14:textId="0FE053D0" w:rsidR="00F36FAB" w:rsidRDefault="00A11689" w:rsidP="003503DC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F1408C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404D32BB" wp14:editId="0F3B1A84">
                      <wp:extent cx="521970" cy="0"/>
                      <wp:effectExtent l="0" t="0" r="0" b="0"/>
                      <wp:docPr id="51" name="Straight Connector 5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E8DA461" id="Straight Connector 5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CDpypY5AEAACQEAAAOAAAAAAAAAAAAAAAAAC4CAABkcnMvZTJvRG9jLnhtbFBLAQItABQA&#13;&#10;BgAIAAAAIQA3D1EI2gAAAAYBAAAPAAAAAAAAAAAAAAAAAD4EAABkcnMvZG93bnJldi54bWxQSwUG&#13;&#10;AAAAAAQABADzAAAARQUAAAAA&#13;&#10;" strokecolor="#4ea6dc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BFC133A" w14:textId="77777777" w:rsidR="008C6BD0" w:rsidRPr="00F1408C" w:rsidRDefault="008C6BD0" w:rsidP="003503DC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</w:p>
          <w:p w14:paraId="13FC3A1A" w14:textId="5BF5F665" w:rsidR="005602ED" w:rsidRPr="008C6BD0" w:rsidRDefault="005602ED" w:rsidP="008C6BD0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Yad Vashem, </w:t>
            </w:r>
            <w:r w:rsidRPr="008C6BD0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with</w:t>
            </w:r>
            <w:r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a huge variety of educational material:</w:t>
            </w:r>
          </w:p>
          <w:p w14:paraId="4E4DAF91" w14:textId="6B98E9AD" w:rsidR="005602ED" w:rsidRDefault="005602ED" w:rsidP="008C6BD0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hyperlink r:id="rId17" w:history="1">
              <w:r w:rsidRPr="008C6BD0">
                <w:rPr>
                  <w:rStyle w:val="Hyperlink"/>
                  <w:rFonts w:cs="Calibri"/>
                  <w:noProof/>
                  <w:sz w:val="20"/>
                  <w:szCs w:val="20"/>
                  <w:lang w:val="en-GB"/>
                </w:rPr>
                <w:t>https://www.yadvashem.org/</w:t>
              </w:r>
            </w:hyperlink>
            <w:r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     </w:t>
            </w:r>
          </w:p>
          <w:p w14:paraId="64497C8B" w14:textId="77777777" w:rsidR="008C6BD0" w:rsidRPr="008C6BD0" w:rsidRDefault="008C6BD0" w:rsidP="008C6BD0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</w:p>
          <w:p w14:paraId="12D0DFBE" w14:textId="53626ECF" w:rsidR="00567459" w:rsidRPr="008C6BD0" w:rsidRDefault="005602ED" w:rsidP="008C6BD0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>‘</w:t>
            </w:r>
            <w:r w:rsidR="000512C8"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>I survived the bombing of the King David hotel’</w:t>
            </w:r>
            <w:r w:rsidR="0078256C"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>, BBC</w:t>
            </w:r>
            <w:r w:rsidR="000512C8"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‘Witness’ video</w:t>
            </w:r>
            <w:r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>:</w:t>
            </w:r>
          </w:p>
          <w:p w14:paraId="55BC35E4" w14:textId="723BD382" w:rsidR="00567459" w:rsidRDefault="000512C8" w:rsidP="008C6BD0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hyperlink r:id="rId18" w:history="1">
              <w:r w:rsidRPr="008C6BD0">
                <w:rPr>
                  <w:rStyle w:val="Hyperlink"/>
                  <w:rFonts w:cs="Calibri"/>
                  <w:noProof/>
                  <w:sz w:val="20"/>
                  <w:szCs w:val="20"/>
                  <w:lang w:val="en-GB"/>
                </w:rPr>
                <w:t>https://www.bbc.co.uk/news/av/stories-44862029</w:t>
              </w:r>
            </w:hyperlink>
            <w:r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7C2E1B75" w14:textId="77777777" w:rsidR="008C6BD0" w:rsidRPr="008C6BD0" w:rsidRDefault="008C6BD0" w:rsidP="008C6BD0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</w:p>
          <w:p w14:paraId="7374BCD2" w14:textId="007A688C" w:rsidR="008C6BD0" w:rsidRDefault="008C6BD0" w:rsidP="008C6BD0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Possible additional resource on the Holocaust </w:t>
            </w:r>
            <w:r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by </w:t>
            </w:r>
            <w:r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>Eva Stories:</w:t>
            </w:r>
            <w:r w:rsidRPr="008C6BD0">
              <w:rPr>
                <w:sz w:val="20"/>
                <w:szCs w:val="20"/>
              </w:rPr>
              <w:t xml:space="preserve"> </w:t>
            </w:r>
            <w:hyperlink r:id="rId19" w:history="1">
              <w:r w:rsidRPr="008C6BD0">
                <w:rPr>
                  <w:rStyle w:val="Hyperlink"/>
                  <w:rFonts w:cs="Calibri"/>
                  <w:noProof/>
                  <w:sz w:val="20"/>
                  <w:szCs w:val="20"/>
                  <w:lang w:val="en-GB"/>
                </w:rPr>
                <w:t>https://www.instagram.com/eva.stories/?hl=en</w:t>
              </w:r>
            </w:hyperlink>
            <w:r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  </w:t>
            </w:r>
          </w:p>
          <w:p w14:paraId="7309797B" w14:textId="77777777" w:rsidR="008C6BD0" w:rsidRPr="008C6BD0" w:rsidRDefault="008C6BD0" w:rsidP="008C6BD0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</w:p>
          <w:p w14:paraId="0F5F042F" w14:textId="4D864D7C" w:rsidR="00567459" w:rsidRDefault="008C6BD0" w:rsidP="008C6BD0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For a discussion on the use of this resource: </w:t>
            </w:r>
            <w:hyperlink r:id="rId20" w:history="1">
              <w:r w:rsidRPr="008C6BD0">
                <w:rPr>
                  <w:rStyle w:val="Hyperlink"/>
                  <w:rFonts w:cs="Calibri"/>
                  <w:noProof/>
                  <w:sz w:val="20"/>
                  <w:szCs w:val="20"/>
                  <w:lang w:val="en-GB"/>
                </w:rPr>
                <w:t>https://www.theguardian.com/world/2019/ma</w:t>
              </w:r>
              <w:r w:rsidRPr="008C6BD0">
                <w:rPr>
                  <w:rStyle w:val="Hyperlink"/>
                  <w:rFonts w:cs="Calibri"/>
                  <w:noProof/>
                  <w:sz w:val="20"/>
                  <w:szCs w:val="20"/>
                  <w:lang w:val="en-GB"/>
                </w:rPr>
                <w:t>y</w:t>
              </w:r>
              <w:r w:rsidRPr="008C6BD0">
                <w:rPr>
                  <w:rStyle w:val="Hyperlink"/>
                  <w:rFonts w:cs="Calibri"/>
                  <w:noProof/>
                  <w:sz w:val="20"/>
                  <w:szCs w:val="20"/>
                  <w:lang w:val="en-GB"/>
                </w:rPr>
                <w:t>/08/instagram-holocaust-diary-evastories-sparks-debate-in-israel</w:t>
              </w:r>
            </w:hyperlink>
            <w:r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 </w:t>
            </w:r>
          </w:p>
          <w:p w14:paraId="34575F58" w14:textId="77777777" w:rsidR="008C6BD0" w:rsidRPr="008C6BD0" w:rsidRDefault="008C6BD0" w:rsidP="008C6BD0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</w:p>
          <w:p w14:paraId="0AADF117" w14:textId="1FE7817B" w:rsidR="00BF1DB1" w:rsidRPr="008C6BD0" w:rsidRDefault="00F1408C" w:rsidP="008C6BD0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>V</w:t>
            </w:r>
            <w:r w:rsidR="009C196D"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ideo on </w:t>
            </w:r>
            <w:r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consequences of </w:t>
            </w:r>
            <w:r w:rsidR="009C196D"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>WW2</w:t>
            </w:r>
            <w:r w:rsidR="00BF1DB1"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>:</w:t>
            </w:r>
          </w:p>
          <w:p w14:paraId="4F1DFF65" w14:textId="16F18FE2" w:rsidR="009C196D" w:rsidRDefault="00141AB9" w:rsidP="008C6BD0">
            <w:pPr>
              <w:contextualSpacing/>
              <w:rPr>
                <w:sz w:val="20"/>
                <w:szCs w:val="20"/>
              </w:rPr>
            </w:pPr>
            <w:hyperlink r:id="rId21" w:history="1">
              <w:r w:rsidRPr="008C6BD0">
                <w:rPr>
                  <w:rStyle w:val="Hyperlink"/>
                  <w:sz w:val="20"/>
                  <w:szCs w:val="20"/>
                </w:rPr>
                <w:t>https://www.youtube.com/watch?v=Q78COTwT7nE&amp;feature=emb_logo</w:t>
              </w:r>
            </w:hyperlink>
            <w:r w:rsidRPr="008C6BD0">
              <w:rPr>
                <w:sz w:val="20"/>
                <w:szCs w:val="20"/>
              </w:rPr>
              <w:t xml:space="preserve"> </w:t>
            </w:r>
            <w:r w:rsidR="009C196D" w:rsidRPr="008C6BD0">
              <w:rPr>
                <w:sz w:val="20"/>
                <w:szCs w:val="20"/>
              </w:rPr>
              <w:t xml:space="preserve">  </w:t>
            </w:r>
          </w:p>
          <w:p w14:paraId="4C298D91" w14:textId="77777777" w:rsidR="008C6BD0" w:rsidRPr="008C6BD0" w:rsidRDefault="008C6BD0" w:rsidP="008C6BD0">
            <w:pPr>
              <w:contextualSpacing/>
              <w:rPr>
                <w:sz w:val="20"/>
                <w:szCs w:val="20"/>
              </w:rPr>
            </w:pPr>
          </w:p>
          <w:p w14:paraId="33FCDC1C" w14:textId="1EFDFF2C" w:rsidR="009F261B" w:rsidRPr="008C6BD0" w:rsidRDefault="009C196D" w:rsidP="008C6BD0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>Video on Anne Frank</w:t>
            </w:r>
            <w:r w:rsidR="009F261B" w:rsidRPr="008C6BD0"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: </w:t>
            </w:r>
          </w:p>
          <w:p w14:paraId="62D29A60" w14:textId="1F0835E6" w:rsidR="009C196D" w:rsidRPr="008C6BD0" w:rsidRDefault="00141AB9" w:rsidP="008C6BD0">
            <w:pPr>
              <w:contextualSpacing/>
              <w:rPr>
                <w:sz w:val="20"/>
                <w:szCs w:val="20"/>
              </w:rPr>
            </w:pPr>
            <w:hyperlink r:id="rId22" w:history="1">
              <w:r w:rsidRPr="008C6BD0">
                <w:rPr>
                  <w:rStyle w:val="Hyperlink"/>
                  <w:sz w:val="20"/>
                  <w:szCs w:val="20"/>
                </w:rPr>
                <w:t>https://www.youtube.com/watch?v=GX1aS3WnAFw&amp;feature=emb_logo</w:t>
              </w:r>
            </w:hyperlink>
            <w:r w:rsidRPr="008C6BD0">
              <w:rPr>
                <w:sz w:val="20"/>
                <w:szCs w:val="20"/>
              </w:rPr>
              <w:t xml:space="preserve"> </w:t>
            </w:r>
            <w:r w:rsidR="009C196D" w:rsidRPr="008C6BD0">
              <w:rPr>
                <w:sz w:val="20"/>
                <w:szCs w:val="20"/>
              </w:rPr>
              <w:t xml:space="preserve"> </w:t>
            </w:r>
          </w:p>
          <w:p w14:paraId="5BF6201E" w14:textId="68E34FAE" w:rsidR="00141AB9" w:rsidRPr="00204DD3" w:rsidRDefault="0073080E" w:rsidP="008C6BD0">
            <w:pPr>
              <w:contextualSpacing/>
              <w:rPr>
                <w:rFonts w:ascii="Calibri" w:hAnsi="Calibri" w:cs="Calibri"/>
                <w:noProof/>
                <w:color w:val="6B9F25" w:themeColor="hyperlink"/>
                <w:sz w:val="22"/>
                <w:szCs w:val="22"/>
                <w:u w:val="single"/>
                <w:lang w:val="en-GB"/>
              </w:rPr>
            </w:pPr>
            <w:r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DDDF6E6" w14:textId="77777777" w:rsidR="00535F87" w:rsidRPr="00F3159B" w:rsidRDefault="00535F87" w:rsidP="00B56E20">
      <w:pPr>
        <w:rPr>
          <w:rFonts w:ascii="Calibri" w:hAnsi="Calibri" w:cs="Calibri"/>
          <w:noProof/>
          <w:color w:val="000000" w:themeColor="text1"/>
          <w:lang w:val="en-GB"/>
        </w:rPr>
      </w:pPr>
    </w:p>
    <w:sectPr w:rsidR="00535F87" w:rsidRPr="00F3159B" w:rsidSect="00A11689">
      <w:pgSz w:w="11906" w:h="16838" w:code="9"/>
      <w:pgMar w:top="522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5759" w14:textId="77777777" w:rsidR="00881FAA" w:rsidRDefault="00881FAA" w:rsidP="00BA3E51">
      <w:pPr>
        <w:spacing w:line="240" w:lineRule="auto"/>
      </w:pPr>
      <w:r>
        <w:separator/>
      </w:r>
    </w:p>
  </w:endnote>
  <w:endnote w:type="continuationSeparator" w:id="0">
    <w:p w14:paraId="116634F6" w14:textId="77777777" w:rsidR="00881FAA" w:rsidRDefault="00881FAA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0E0C" w14:textId="77777777" w:rsidR="00881FAA" w:rsidRDefault="00881FAA" w:rsidP="00BA3E51">
      <w:pPr>
        <w:spacing w:line="240" w:lineRule="auto"/>
      </w:pPr>
      <w:r>
        <w:separator/>
      </w:r>
    </w:p>
  </w:footnote>
  <w:footnote w:type="continuationSeparator" w:id="0">
    <w:p w14:paraId="5A4ADF48" w14:textId="77777777" w:rsidR="00881FAA" w:rsidRDefault="00881FAA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27" type="#_x0000_t75" alt="History with solid fill" style="width:11.8pt;height:11.8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" o:bullet="t">
        <v:imagedata r:id="rId1" o:title="" cropbottom="-1170f" cropright="-1170f"/>
      </v:shape>
    </w:pict>
  </w:numPicBullet>
  <w:numPicBullet w:numPicBulletId="1">
    <w:pict>
      <v:shape id="_x0000_i2128" type="#_x0000_t75" alt="History with solid fill" style="width:192.4pt;height:192.4pt;visibility:visible;mso-wrap-style:square" o:bullet="t">
        <v:imagedata r:id="rId2" o:title="History with solid fill"/>
        <o:lock v:ext="edit" aspectratio="f"/>
      </v:shape>
    </w:pict>
  </w:numPicBullet>
  <w:abstractNum w:abstractNumId="0" w15:restartNumberingAfterBreak="0">
    <w:nsid w:val="2AA06605"/>
    <w:multiLevelType w:val="hybridMultilevel"/>
    <w:tmpl w:val="4A203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4B82"/>
    <w:multiLevelType w:val="hybridMultilevel"/>
    <w:tmpl w:val="FD4ACA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1EE1"/>
    <w:multiLevelType w:val="hybridMultilevel"/>
    <w:tmpl w:val="B4AA52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2005"/>
    <w:multiLevelType w:val="hybridMultilevel"/>
    <w:tmpl w:val="50BA64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55D61"/>
    <w:multiLevelType w:val="hybridMultilevel"/>
    <w:tmpl w:val="569E6B94"/>
    <w:lvl w:ilvl="0" w:tplc="81AC4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43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8B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4B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06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4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41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06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A2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E32D91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E87FD8"/>
    <w:multiLevelType w:val="hybridMultilevel"/>
    <w:tmpl w:val="C90414EE"/>
    <w:lvl w:ilvl="0" w:tplc="61BA7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84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6B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00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81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82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40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0C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80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3E27CC"/>
    <w:multiLevelType w:val="hybridMultilevel"/>
    <w:tmpl w:val="D5E691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4A"/>
    <w:rsid w:val="0000512B"/>
    <w:rsid w:val="00005839"/>
    <w:rsid w:val="00010428"/>
    <w:rsid w:val="00012B9D"/>
    <w:rsid w:val="0002305B"/>
    <w:rsid w:val="00023509"/>
    <w:rsid w:val="000239C8"/>
    <w:rsid w:val="000330DA"/>
    <w:rsid w:val="00035964"/>
    <w:rsid w:val="000364F6"/>
    <w:rsid w:val="000372E9"/>
    <w:rsid w:val="00041F8A"/>
    <w:rsid w:val="000437C5"/>
    <w:rsid w:val="000442DB"/>
    <w:rsid w:val="00045567"/>
    <w:rsid w:val="00045F2E"/>
    <w:rsid w:val="000469A2"/>
    <w:rsid w:val="00050B6B"/>
    <w:rsid w:val="000512C8"/>
    <w:rsid w:val="00053C16"/>
    <w:rsid w:val="00053E5F"/>
    <w:rsid w:val="00055BBC"/>
    <w:rsid w:val="00061813"/>
    <w:rsid w:val="00063BA1"/>
    <w:rsid w:val="0006687C"/>
    <w:rsid w:val="00073BF3"/>
    <w:rsid w:val="00076EA8"/>
    <w:rsid w:val="00081B51"/>
    <w:rsid w:val="000828CB"/>
    <w:rsid w:val="00082EC0"/>
    <w:rsid w:val="000861D3"/>
    <w:rsid w:val="00090250"/>
    <w:rsid w:val="00092D5B"/>
    <w:rsid w:val="00092DA3"/>
    <w:rsid w:val="00097475"/>
    <w:rsid w:val="000A19D5"/>
    <w:rsid w:val="000A2F4B"/>
    <w:rsid w:val="000A6E00"/>
    <w:rsid w:val="000A7412"/>
    <w:rsid w:val="000B7130"/>
    <w:rsid w:val="000C211C"/>
    <w:rsid w:val="000C362F"/>
    <w:rsid w:val="000C4C2C"/>
    <w:rsid w:val="000C5D21"/>
    <w:rsid w:val="000C7293"/>
    <w:rsid w:val="000D2E26"/>
    <w:rsid w:val="000D3891"/>
    <w:rsid w:val="000D4BAC"/>
    <w:rsid w:val="000D6E85"/>
    <w:rsid w:val="000E17EF"/>
    <w:rsid w:val="000E3602"/>
    <w:rsid w:val="000F3FE2"/>
    <w:rsid w:val="000F508D"/>
    <w:rsid w:val="000F6F4A"/>
    <w:rsid w:val="000F712A"/>
    <w:rsid w:val="00100D90"/>
    <w:rsid w:val="00103A98"/>
    <w:rsid w:val="00107402"/>
    <w:rsid w:val="00113824"/>
    <w:rsid w:val="00117172"/>
    <w:rsid w:val="001205F9"/>
    <w:rsid w:val="00125D43"/>
    <w:rsid w:val="00125FD8"/>
    <w:rsid w:val="001267A9"/>
    <w:rsid w:val="00133610"/>
    <w:rsid w:val="00137721"/>
    <w:rsid w:val="00140582"/>
    <w:rsid w:val="00140AB2"/>
    <w:rsid w:val="00141AB9"/>
    <w:rsid w:val="00141B0E"/>
    <w:rsid w:val="00143495"/>
    <w:rsid w:val="00144334"/>
    <w:rsid w:val="00144BF3"/>
    <w:rsid w:val="0014768D"/>
    <w:rsid w:val="0015116A"/>
    <w:rsid w:val="00153A86"/>
    <w:rsid w:val="00161C54"/>
    <w:rsid w:val="00162E57"/>
    <w:rsid w:val="00163895"/>
    <w:rsid w:val="0016430A"/>
    <w:rsid w:val="00173B36"/>
    <w:rsid w:val="00174466"/>
    <w:rsid w:val="00175CF6"/>
    <w:rsid w:val="00177BCB"/>
    <w:rsid w:val="0018202E"/>
    <w:rsid w:val="0018299D"/>
    <w:rsid w:val="00182BFE"/>
    <w:rsid w:val="00190F77"/>
    <w:rsid w:val="00191626"/>
    <w:rsid w:val="0019379D"/>
    <w:rsid w:val="001937C4"/>
    <w:rsid w:val="001949D5"/>
    <w:rsid w:val="001A3C25"/>
    <w:rsid w:val="001A4C20"/>
    <w:rsid w:val="001A50D0"/>
    <w:rsid w:val="001A5DFD"/>
    <w:rsid w:val="001B2C5D"/>
    <w:rsid w:val="001B422B"/>
    <w:rsid w:val="001C403F"/>
    <w:rsid w:val="001C4604"/>
    <w:rsid w:val="001C7760"/>
    <w:rsid w:val="001D0865"/>
    <w:rsid w:val="001D725C"/>
    <w:rsid w:val="001E23D5"/>
    <w:rsid w:val="001E408E"/>
    <w:rsid w:val="001E5256"/>
    <w:rsid w:val="001E5794"/>
    <w:rsid w:val="001F4D89"/>
    <w:rsid w:val="001F6D5E"/>
    <w:rsid w:val="001F7143"/>
    <w:rsid w:val="002027F2"/>
    <w:rsid w:val="00202A74"/>
    <w:rsid w:val="00203467"/>
    <w:rsid w:val="00204DD3"/>
    <w:rsid w:val="002052F4"/>
    <w:rsid w:val="00205DFD"/>
    <w:rsid w:val="00206B16"/>
    <w:rsid w:val="00210846"/>
    <w:rsid w:val="002115A6"/>
    <w:rsid w:val="00217454"/>
    <w:rsid w:val="002251C8"/>
    <w:rsid w:val="00225650"/>
    <w:rsid w:val="002306C5"/>
    <w:rsid w:val="002317D7"/>
    <w:rsid w:val="00232E28"/>
    <w:rsid w:val="0023600D"/>
    <w:rsid w:val="00240F5B"/>
    <w:rsid w:val="00241482"/>
    <w:rsid w:val="00242609"/>
    <w:rsid w:val="002459A7"/>
    <w:rsid w:val="00245AEE"/>
    <w:rsid w:val="00247A3C"/>
    <w:rsid w:val="0025034A"/>
    <w:rsid w:val="002525AB"/>
    <w:rsid w:val="00253070"/>
    <w:rsid w:val="00253432"/>
    <w:rsid w:val="002550C6"/>
    <w:rsid w:val="0026150A"/>
    <w:rsid w:val="00261E7B"/>
    <w:rsid w:val="00262864"/>
    <w:rsid w:val="00263CA5"/>
    <w:rsid w:val="002653C6"/>
    <w:rsid w:val="002718D8"/>
    <w:rsid w:val="00271A7C"/>
    <w:rsid w:val="00273F03"/>
    <w:rsid w:val="00273F77"/>
    <w:rsid w:val="00275AF0"/>
    <w:rsid w:val="00281BE6"/>
    <w:rsid w:val="00287152"/>
    <w:rsid w:val="00292549"/>
    <w:rsid w:val="00292AE8"/>
    <w:rsid w:val="00293BB8"/>
    <w:rsid w:val="002940CB"/>
    <w:rsid w:val="002954B8"/>
    <w:rsid w:val="002A0627"/>
    <w:rsid w:val="002A10D1"/>
    <w:rsid w:val="002A23A7"/>
    <w:rsid w:val="002A2EC5"/>
    <w:rsid w:val="002A4A92"/>
    <w:rsid w:val="002A59A3"/>
    <w:rsid w:val="002B05C0"/>
    <w:rsid w:val="002B0852"/>
    <w:rsid w:val="002B39D7"/>
    <w:rsid w:val="002B3A48"/>
    <w:rsid w:val="002B64A1"/>
    <w:rsid w:val="002B6F83"/>
    <w:rsid w:val="002C0662"/>
    <w:rsid w:val="002C0865"/>
    <w:rsid w:val="002C26B2"/>
    <w:rsid w:val="002C6B1E"/>
    <w:rsid w:val="002D1E55"/>
    <w:rsid w:val="002D4AD3"/>
    <w:rsid w:val="002D50DB"/>
    <w:rsid w:val="002D5478"/>
    <w:rsid w:val="002D6077"/>
    <w:rsid w:val="002E7A50"/>
    <w:rsid w:val="002F2EE1"/>
    <w:rsid w:val="002F3DB0"/>
    <w:rsid w:val="002F4E30"/>
    <w:rsid w:val="002F6159"/>
    <w:rsid w:val="002F75E9"/>
    <w:rsid w:val="002F77A6"/>
    <w:rsid w:val="003006A5"/>
    <w:rsid w:val="003008B4"/>
    <w:rsid w:val="00301C14"/>
    <w:rsid w:val="0030229F"/>
    <w:rsid w:val="00302899"/>
    <w:rsid w:val="003105CD"/>
    <w:rsid w:val="00310624"/>
    <w:rsid w:val="00320ECB"/>
    <w:rsid w:val="00320F2E"/>
    <w:rsid w:val="003212B8"/>
    <w:rsid w:val="00324886"/>
    <w:rsid w:val="00330910"/>
    <w:rsid w:val="00332D7E"/>
    <w:rsid w:val="0034088D"/>
    <w:rsid w:val="003418B7"/>
    <w:rsid w:val="003420DB"/>
    <w:rsid w:val="00344FC0"/>
    <w:rsid w:val="00347841"/>
    <w:rsid w:val="003503DC"/>
    <w:rsid w:val="00351B38"/>
    <w:rsid w:val="003525E8"/>
    <w:rsid w:val="003576EA"/>
    <w:rsid w:val="00361298"/>
    <w:rsid w:val="00362D4A"/>
    <w:rsid w:val="003643E8"/>
    <w:rsid w:val="0036640D"/>
    <w:rsid w:val="003705D6"/>
    <w:rsid w:val="0037342E"/>
    <w:rsid w:val="00373E3B"/>
    <w:rsid w:val="00374C95"/>
    <w:rsid w:val="00376C9F"/>
    <w:rsid w:val="00377A0D"/>
    <w:rsid w:val="003819FC"/>
    <w:rsid w:val="00382737"/>
    <w:rsid w:val="003834E2"/>
    <w:rsid w:val="00392248"/>
    <w:rsid w:val="00395B63"/>
    <w:rsid w:val="003A0205"/>
    <w:rsid w:val="003A4A9B"/>
    <w:rsid w:val="003B15B3"/>
    <w:rsid w:val="003B339E"/>
    <w:rsid w:val="003B3A8E"/>
    <w:rsid w:val="003B3D63"/>
    <w:rsid w:val="003B5AB1"/>
    <w:rsid w:val="003C0A88"/>
    <w:rsid w:val="003C1536"/>
    <w:rsid w:val="003C16A5"/>
    <w:rsid w:val="003C45FF"/>
    <w:rsid w:val="003C4850"/>
    <w:rsid w:val="003C556D"/>
    <w:rsid w:val="003C5CAF"/>
    <w:rsid w:val="003C5D13"/>
    <w:rsid w:val="003C6859"/>
    <w:rsid w:val="003D40B0"/>
    <w:rsid w:val="003D5CF3"/>
    <w:rsid w:val="003D6070"/>
    <w:rsid w:val="003D75AC"/>
    <w:rsid w:val="003E02DA"/>
    <w:rsid w:val="003E1692"/>
    <w:rsid w:val="003E1B5D"/>
    <w:rsid w:val="003E2D91"/>
    <w:rsid w:val="003E5520"/>
    <w:rsid w:val="003E61BF"/>
    <w:rsid w:val="003E63B0"/>
    <w:rsid w:val="003E6629"/>
    <w:rsid w:val="003E6A90"/>
    <w:rsid w:val="003E7783"/>
    <w:rsid w:val="003F11CD"/>
    <w:rsid w:val="003F650B"/>
    <w:rsid w:val="003F6AEB"/>
    <w:rsid w:val="003F7185"/>
    <w:rsid w:val="0040036A"/>
    <w:rsid w:val="0040422E"/>
    <w:rsid w:val="004050DC"/>
    <w:rsid w:val="004140E8"/>
    <w:rsid w:val="00416F31"/>
    <w:rsid w:val="00417ECF"/>
    <w:rsid w:val="00423C87"/>
    <w:rsid w:val="00427CDC"/>
    <w:rsid w:val="0043106B"/>
    <w:rsid w:val="00433DAB"/>
    <w:rsid w:val="00436997"/>
    <w:rsid w:val="004424A3"/>
    <w:rsid w:val="00442A0E"/>
    <w:rsid w:val="00442A8D"/>
    <w:rsid w:val="00443C70"/>
    <w:rsid w:val="00450473"/>
    <w:rsid w:val="00451F24"/>
    <w:rsid w:val="004610CC"/>
    <w:rsid w:val="004658A0"/>
    <w:rsid w:val="00465AD1"/>
    <w:rsid w:val="0047053C"/>
    <w:rsid w:val="00470A3D"/>
    <w:rsid w:val="00471C9E"/>
    <w:rsid w:val="004734CC"/>
    <w:rsid w:val="00476D98"/>
    <w:rsid w:val="00485190"/>
    <w:rsid w:val="004872AB"/>
    <w:rsid w:val="00490C29"/>
    <w:rsid w:val="00490CBF"/>
    <w:rsid w:val="00493958"/>
    <w:rsid w:val="004949E8"/>
    <w:rsid w:val="0049792D"/>
    <w:rsid w:val="004A1443"/>
    <w:rsid w:val="004A1EDF"/>
    <w:rsid w:val="004A3B78"/>
    <w:rsid w:val="004A4352"/>
    <w:rsid w:val="004A4C74"/>
    <w:rsid w:val="004A55F2"/>
    <w:rsid w:val="004A5C66"/>
    <w:rsid w:val="004B18BE"/>
    <w:rsid w:val="004B1BBD"/>
    <w:rsid w:val="004B2CA9"/>
    <w:rsid w:val="004B44DB"/>
    <w:rsid w:val="004B5427"/>
    <w:rsid w:val="004B5973"/>
    <w:rsid w:val="004B650C"/>
    <w:rsid w:val="004C062C"/>
    <w:rsid w:val="004C0757"/>
    <w:rsid w:val="004C50CC"/>
    <w:rsid w:val="004C67F9"/>
    <w:rsid w:val="004C6E24"/>
    <w:rsid w:val="004D0B40"/>
    <w:rsid w:val="004D19EA"/>
    <w:rsid w:val="004E0D37"/>
    <w:rsid w:val="004E5226"/>
    <w:rsid w:val="004E5887"/>
    <w:rsid w:val="004E6AB2"/>
    <w:rsid w:val="004E70E8"/>
    <w:rsid w:val="004F36CB"/>
    <w:rsid w:val="00501CA0"/>
    <w:rsid w:val="005039D9"/>
    <w:rsid w:val="005050AD"/>
    <w:rsid w:val="005057E6"/>
    <w:rsid w:val="005109E7"/>
    <w:rsid w:val="00510FB7"/>
    <w:rsid w:val="00511899"/>
    <w:rsid w:val="005134E0"/>
    <w:rsid w:val="0051427B"/>
    <w:rsid w:val="005147E7"/>
    <w:rsid w:val="00514DE2"/>
    <w:rsid w:val="005154F8"/>
    <w:rsid w:val="00515B85"/>
    <w:rsid w:val="00517631"/>
    <w:rsid w:val="0052001B"/>
    <w:rsid w:val="00523749"/>
    <w:rsid w:val="005321E1"/>
    <w:rsid w:val="00533286"/>
    <w:rsid w:val="00533CBF"/>
    <w:rsid w:val="005340E9"/>
    <w:rsid w:val="005348D7"/>
    <w:rsid w:val="005350DA"/>
    <w:rsid w:val="00535F87"/>
    <w:rsid w:val="00542EAE"/>
    <w:rsid w:val="00545A49"/>
    <w:rsid w:val="00553FBC"/>
    <w:rsid w:val="00556195"/>
    <w:rsid w:val="005602ED"/>
    <w:rsid w:val="00564622"/>
    <w:rsid w:val="00567459"/>
    <w:rsid w:val="00574865"/>
    <w:rsid w:val="00575812"/>
    <w:rsid w:val="00576EF0"/>
    <w:rsid w:val="005802C1"/>
    <w:rsid w:val="00587A2A"/>
    <w:rsid w:val="00590F4F"/>
    <w:rsid w:val="00591C0F"/>
    <w:rsid w:val="00592F6D"/>
    <w:rsid w:val="0059610D"/>
    <w:rsid w:val="00597E52"/>
    <w:rsid w:val="005A3C74"/>
    <w:rsid w:val="005A3E0B"/>
    <w:rsid w:val="005A6E74"/>
    <w:rsid w:val="005A75E9"/>
    <w:rsid w:val="005A76D5"/>
    <w:rsid w:val="005B0140"/>
    <w:rsid w:val="005B3227"/>
    <w:rsid w:val="005B584A"/>
    <w:rsid w:val="005C1427"/>
    <w:rsid w:val="005C3DF8"/>
    <w:rsid w:val="005C5B79"/>
    <w:rsid w:val="005D3F93"/>
    <w:rsid w:val="005E41B0"/>
    <w:rsid w:val="005E5E8C"/>
    <w:rsid w:val="005F31DC"/>
    <w:rsid w:val="005F4AF5"/>
    <w:rsid w:val="005F4F61"/>
    <w:rsid w:val="005F5DC6"/>
    <w:rsid w:val="0060370D"/>
    <w:rsid w:val="00604FFC"/>
    <w:rsid w:val="00605D20"/>
    <w:rsid w:val="00605F37"/>
    <w:rsid w:val="00612D5C"/>
    <w:rsid w:val="006158DC"/>
    <w:rsid w:val="006165BB"/>
    <w:rsid w:val="00617961"/>
    <w:rsid w:val="00623E2E"/>
    <w:rsid w:val="00637C8E"/>
    <w:rsid w:val="00640D7F"/>
    <w:rsid w:val="00640DBA"/>
    <w:rsid w:val="00641C32"/>
    <w:rsid w:val="00645F89"/>
    <w:rsid w:val="0065533D"/>
    <w:rsid w:val="006571CF"/>
    <w:rsid w:val="00657EAF"/>
    <w:rsid w:val="00662719"/>
    <w:rsid w:val="00673C46"/>
    <w:rsid w:val="00677BA8"/>
    <w:rsid w:val="00680290"/>
    <w:rsid w:val="0068094B"/>
    <w:rsid w:val="00686284"/>
    <w:rsid w:val="006A1BD8"/>
    <w:rsid w:val="006A1EC9"/>
    <w:rsid w:val="006A2735"/>
    <w:rsid w:val="006A7B16"/>
    <w:rsid w:val="006B033D"/>
    <w:rsid w:val="006B1647"/>
    <w:rsid w:val="006B59A6"/>
    <w:rsid w:val="006B63D9"/>
    <w:rsid w:val="006C33AB"/>
    <w:rsid w:val="006C692E"/>
    <w:rsid w:val="006D06B5"/>
    <w:rsid w:val="006E1A8C"/>
    <w:rsid w:val="006E2350"/>
    <w:rsid w:val="006E364F"/>
    <w:rsid w:val="006E51B9"/>
    <w:rsid w:val="006E73CA"/>
    <w:rsid w:val="006F03A1"/>
    <w:rsid w:val="006F0E1B"/>
    <w:rsid w:val="006F778D"/>
    <w:rsid w:val="00701732"/>
    <w:rsid w:val="00704CA3"/>
    <w:rsid w:val="00707013"/>
    <w:rsid w:val="007075DB"/>
    <w:rsid w:val="007079C3"/>
    <w:rsid w:val="00710106"/>
    <w:rsid w:val="00711414"/>
    <w:rsid w:val="007262F1"/>
    <w:rsid w:val="0073080E"/>
    <w:rsid w:val="0073402D"/>
    <w:rsid w:val="0073781D"/>
    <w:rsid w:val="00742301"/>
    <w:rsid w:val="00743AF2"/>
    <w:rsid w:val="00752A65"/>
    <w:rsid w:val="0075522C"/>
    <w:rsid w:val="00755BD1"/>
    <w:rsid w:val="00761F99"/>
    <w:rsid w:val="0076586F"/>
    <w:rsid w:val="007722DC"/>
    <w:rsid w:val="007728E5"/>
    <w:rsid w:val="00782398"/>
    <w:rsid w:val="0078256C"/>
    <w:rsid w:val="00784DA8"/>
    <w:rsid w:val="007853A7"/>
    <w:rsid w:val="00785BA6"/>
    <w:rsid w:val="00785E14"/>
    <w:rsid w:val="007921A1"/>
    <w:rsid w:val="00792493"/>
    <w:rsid w:val="00792D43"/>
    <w:rsid w:val="00793EB6"/>
    <w:rsid w:val="00794A71"/>
    <w:rsid w:val="007A110C"/>
    <w:rsid w:val="007A49EE"/>
    <w:rsid w:val="007A6A8C"/>
    <w:rsid w:val="007A77A6"/>
    <w:rsid w:val="007B1E90"/>
    <w:rsid w:val="007B30FE"/>
    <w:rsid w:val="007B7A61"/>
    <w:rsid w:val="007C30E9"/>
    <w:rsid w:val="007C547B"/>
    <w:rsid w:val="007C5F88"/>
    <w:rsid w:val="007C69B5"/>
    <w:rsid w:val="007D3C5E"/>
    <w:rsid w:val="007D4F4A"/>
    <w:rsid w:val="007D63A0"/>
    <w:rsid w:val="007D66DA"/>
    <w:rsid w:val="007D6A3D"/>
    <w:rsid w:val="007E1FA8"/>
    <w:rsid w:val="007E6083"/>
    <w:rsid w:val="007F1B6C"/>
    <w:rsid w:val="007F23FF"/>
    <w:rsid w:val="007F4A97"/>
    <w:rsid w:val="00802393"/>
    <w:rsid w:val="00804466"/>
    <w:rsid w:val="00804CB5"/>
    <w:rsid w:val="00804D69"/>
    <w:rsid w:val="00805A00"/>
    <w:rsid w:val="00806154"/>
    <w:rsid w:val="0081077B"/>
    <w:rsid w:val="00810922"/>
    <w:rsid w:val="00811CF4"/>
    <w:rsid w:val="0081644D"/>
    <w:rsid w:val="00817452"/>
    <w:rsid w:val="008177D9"/>
    <w:rsid w:val="008267DE"/>
    <w:rsid w:val="008279A1"/>
    <w:rsid w:val="008315CA"/>
    <w:rsid w:val="008332A6"/>
    <w:rsid w:val="00835C89"/>
    <w:rsid w:val="00836336"/>
    <w:rsid w:val="00843238"/>
    <w:rsid w:val="00844708"/>
    <w:rsid w:val="008453B9"/>
    <w:rsid w:val="008464F6"/>
    <w:rsid w:val="00847D41"/>
    <w:rsid w:val="008500B2"/>
    <w:rsid w:val="00855181"/>
    <w:rsid w:val="008552BA"/>
    <w:rsid w:val="00855DC6"/>
    <w:rsid w:val="00857F5D"/>
    <w:rsid w:val="00861DC0"/>
    <w:rsid w:val="0086353D"/>
    <w:rsid w:val="00863748"/>
    <w:rsid w:val="0086405F"/>
    <w:rsid w:val="008700A6"/>
    <w:rsid w:val="00876AAF"/>
    <w:rsid w:val="00881FAA"/>
    <w:rsid w:val="00882F23"/>
    <w:rsid w:val="008830AC"/>
    <w:rsid w:val="00883124"/>
    <w:rsid w:val="00885E99"/>
    <w:rsid w:val="0089047A"/>
    <w:rsid w:val="00896AEC"/>
    <w:rsid w:val="008A026F"/>
    <w:rsid w:val="008A1020"/>
    <w:rsid w:val="008A1250"/>
    <w:rsid w:val="008A18BF"/>
    <w:rsid w:val="008A1FCF"/>
    <w:rsid w:val="008B0B2A"/>
    <w:rsid w:val="008B1112"/>
    <w:rsid w:val="008B2E9A"/>
    <w:rsid w:val="008B4A84"/>
    <w:rsid w:val="008C11A6"/>
    <w:rsid w:val="008C2893"/>
    <w:rsid w:val="008C3425"/>
    <w:rsid w:val="008C664B"/>
    <w:rsid w:val="008C6BD0"/>
    <w:rsid w:val="008C78F5"/>
    <w:rsid w:val="008D4599"/>
    <w:rsid w:val="008D4698"/>
    <w:rsid w:val="008E4E1E"/>
    <w:rsid w:val="008E5A13"/>
    <w:rsid w:val="008E7CEC"/>
    <w:rsid w:val="008F2576"/>
    <w:rsid w:val="008F42AB"/>
    <w:rsid w:val="008F4ACC"/>
    <w:rsid w:val="008F514F"/>
    <w:rsid w:val="008F570E"/>
    <w:rsid w:val="00903544"/>
    <w:rsid w:val="0090593E"/>
    <w:rsid w:val="00910D81"/>
    <w:rsid w:val="00911803"/>
    <w:rsid w:val="00914419"/>
    <w:rsid w:val="00920B87"/>
    <w:rsid w:val="00921B7E"/>
    <w:rsid w:val="00930629"/>
    <w:rsid w:val="00930ED5"/>
    <w:rsid w:val="00931057"/>
    <w:rsid w:val="00931251"/>
    <w:rsid w:val="009318CC"/>
    <w:rsid w:val="0093383C"/>
    <w:rsid w:val="00936BC7"/>
    <w:rsid w:val="00937366"/>
    <w:rsid w:val="00945982"/>
    <w:rsid w:val="00951A58"/>
    <w:rsid w:val="00951B61"/>
    <w:rsid w:val="00952657"/>
    <w:rsid w:val="00954FAB"/>
    <w:rsid w:val="0095580F"/>
    <w:rsid w:val="00955B8E"/>
    <w:rsid w:val="00956FBA"/>
    <w:rsid w:val="00957361"/>
    <w:rsid w:val="00960ED8"/>
    <w:rsid w:val="00962E61"/>
    <w:rsid w:val="009635B8"/>
    <w:rsid w:val="009644F4"/>
    <w:rsid w:val="00967C25"/>
    <w:rsid w:val="00972BE4"/>
    <w:rsid w:val="009814AA"/>
    <w:rsid w:val="00981914"/>
    <w:rsid w:val="00982345"/>
    <w:rsid w:val="00983A70"/>
    <w:rsid w:val="00986331"/>
    <w:rsid w:val="009904B1"/>
    <w:rsid w:val="009A1D8A"/>
    <w:rsid w:val="009A3B31"/>
    <w:rsid w:val="009A534E"/>
    <w:rsid w:val="009A5E10"/>
    <w:rsid w:val="009A6667"/>
    <w:rsid w:val="009B1401"/>
    <w:rsid w:val="009B576B"/>
    <w:rsid w:val="009B5A12"/>
    <w:rsid w:val="009B6E1F"/>
    <w:rsid w:val="009C0C9E"/>
    <w:rsid w:val="009C196D"/>
    <w:rsid w:val="009C35D6"/>
    <w:rsid w:val="009C3CF1"/>
    <w:rsid w:val="009C7105"/>
    <w:rsid w:val="009C78AD"/>
    <w:rsid w:val="009D04EC"/>
    <w:rsid w:val="009D0F90"/>
    <w:rsid w:val="009D1109"/>
    <w:rsid w:val="009D1F34"/>
    <w:rsid w:val="009D217A"/>
    <w:rsid w:val="009D32BE"/>
    <w:rsid w:val="009D4830"/>
    <w:rsid w:val="009E4BAA"/>
    <w:rsid w:val="009E5BC3"/>
    <w:rsid w:val="009E6CEC"/>
    <w:rsid w:val="009F0ACB"/>
    <w:rsid w:val="009F1A5B"/>
    <w:rsid w:val="009F261B"/>
    <w:rsid w:val="009F2F77"/>
    <w:rsid w:val="009F3809"/>
    <w:rsid w:val="009F55FF"/>
    <w:rsid w:val="00A00CA9"/>
    <w:rsid w:val="00A0290E"/>
    <w:rsid w:val="00A06730"/>
    <w:rsid w:val="00A075F6"/>
    <w:rsid w:val="00A11689"/>
    <w:rsid w:val="00A11BBD"/>
    <w:rsid w:val="00A122BB"/>
    <w:rsid w:val="00A123CE"/>
    <w:rsid w:val="00A1313E"/>
    <w:rsid w:val="00A1626C"/>
    <w:rsid w:val="00A20FA5"/>
    <w:rsid w:val="00A26BDE"/>
    <w:rsid w:val="00A31742"/>
    <w:rsid w:val="00A32654"/>
    <w:rsid w:val="00A32A0A"/>
    <w:rsid w:val="00A37F9E"/>
    <w:rsid w:val="00A4136D"/>
    <w:rsid w:val="00A44C4C"/>
    <w:rsid w:val="00A5249E"/>
    <w:rsid w:val="00A566B2"/>
    <w:rsid w:val="00A61A1F"/>
    <w:rsid w:val="00A676C6"/>
    <w:rsid w:val="00A70D9C"/>
    <w:rsid w:val="00A77F26"/>
    <w:rsid w:val="00A82E34"/>
    <w:rsid w:val="00A87CB4"/>
    <w:rsid w:val="00A9236F"/>
    <w:rsid w:val="00A93D37"/>
    <w:rsid w:val="00A947D2"/>
    <w:rsid w:val="00A95F11"/>
    <w:rsid w:val="00AA0854"/>
    <w:rsid w:val="00AA0F33"/>
    <w:rsid w:val="00AA21B1"/>
    <w:rsid w:val="00AA4A6D"/>
    <w:rsid w:val="00AA50B0"/>
    <w:rsid w:val="00AA7365"/>
    <w:rsid w:val="00AB08E8"/>
    <w:rsid w:val="00AB64E2"/>
    <w:rsid w:val="00AB7869"/>
    <w:rsid w:val="00AB7FE5"/>
    <w:rsid w:val="00AC01B5"/>
    <w:rsid w:val="00AC1E5A"/>
    <w:rsid w:val="00AD0479"/>
    <w:rsid w:val="00AD4045"/>
    <w:rsid w:val="00AD7F7B"/>
    <w:rsid w:val="00AE131F"/>
    <w:rsid w:val="00AE17A4"/>
    <w:rsid w:val="00AE2B8A"/>
    <w:rsid w:val="00AE5058"/>
    <w:rsid w:val="00AE5DDF"/>
    <w:rsid w:val="00AF07F0"/>
    <w:rsid w:val="00AF16B8"/>
    <w:rsid w:val="00AF2787"/>
    <w:rsid w:val="00AF32D0"/>
    <w:rsid w:val="00AF383F"/>
    <w:rsid w:val="00AF3B1A"/>
    <w:rsid w:val="00AF4466"/>
    <w:rsid w:val="00AF4FE2"/>
    <w:rsid w:val="00AF74F7"/>
    <w:rsid w:val="00B032BA"/>
    <w:rsid w:val="00B0392A"/>
    <w:rsid w:val="00B04F5E"/>
    <w:rsid w:val="00B07487"/>
    <w:rsid w:val="00B1055B"/>
    <w:rsid w:val="00B21256"/>
    <w:rsid w:val="00B214C1"/>
    <w:rsid w:val="00B21B9E"/>
    <w:rsid w:val="00B22663"/>
    <w:rsid w:val="00B22B70"/>
    <w:rsid w:val="00B30426"/>
    <w:rsid w:val="00B3609D"/>
    <w:rsid w:val="00B36FE9"/>
    <w:rsid w:val="00B42D14"/>
    <w:rsid w:val="00B512F2"/>
    <w:rsid w:val="00B51ABB"/>
    <w:rsid w:val="00B54AD3"/>
    <w:rsid w:val="00B56E20"/>
    <w:rsid w:val="00B603B1"/>
    <w:rsid w:val="00B61EC0"/>
    <w:rsid w:val="00B621C3"/>
    <w:rsid w:val="00B62B99"/>
    <w:rsid w:val="00B63D58"/>
    <w:rsid w:val="00B643D0"/>
    <w:rsid w:val="00B70937"/>
    <w:rsid w:val="00B7129C"/>
    <w:rsid w:val="00B71E93"/>
    <w:rsid w:val="00B72945"/>
    <w:rsid w:val="00B87E22"/>
    <w:rsid w:val="00B910CC"/>
    <w:rsid w:val="00B922D8"/>
    <w:rsid w:val="00B962DB"/>
    <w:rsid w:val="00B965FB"/>
    <w:rsid w:val="00B96998"/>
    <w:rsid w:val="00BA2ED5"/>
    <w:rsid w:val="00BA3E51"/>
    <w:rsid w:val="00BA5CC0"/>
    <w:rsid w:val="00BB1576"/>
    <w:rsid w:val="00BB3142"/>
    <w:rsid w:val="00BB359B"/>
    <w:rsid w:val="00BB4700"/>
    <w:rsid w:val="00BB7A9C"/>
    <w:rsid w:val="00BC1002"/>
    <w:rsid w:val="00BC1035"/>
    <w:rsid w:val="00BC155A"/>
    <w:rsid w:val="00BC5117"/>
    <w:rsid w:val="00BC7E1C"/>
    <w:rsid w:val="00BD141B"/>
    <w:rsid w:val="00BD143A"/>
    <w:rsid w:val="00BD386D"/>
    <w:rsid w:val="00BD6049"/>
    <w:rsid w:val="00BD68B3"/>
    <w:rsid w:val="00BE4905"/>
    <w:rsid w:val="00BE7C70"/>
    <w:rsid w:val="00BF0DF1"/>
    <w:rsid w:val="00BF11C4"/>
    <w:rsid w:val="00BF1DB1"/>
    <w:rsid w:val="00BF2AB8"/>
    <w:rsid w:val="00C01BE5"/>
    <w:rsid w:val="00C036C9"/>
    <w:rsid w:val="00C04AD8"/>
    <w:rsid w:val="00C107DA"/>
    <w:rsid w:val="00C138AD"/>
    <w:rsid w:val="00C1498E"/>
    <w:rsid w:val="00C14A23"/>
    <w:rsid w:val="00C155FC"/>
    <w:rsid w:val="00C15E4C"/>
    <w:rsid w:val="00C20979"/>
    <w:rsid w:val="00C22028"/>
    <w:rsid w:val="00C24A67"/>
    <w:rsid w:val="00C30359"/>
    <w:rsid w:val="00C31352"/>
    <w:rsid w:val="00C31B5F"/>
    <w:rsid w:val="00C31E41"/>
    <w:rsid w:val="00C3292B"/>
    <w:rsid w:val="00C329E0"/>
    <w:rsid w:val="00C335A5"/>
    <w:rsid w:val="00C33AAD"/>
    <w:rsid w:val="00C34906"/>
    <w:rsid w:val="00C36DF0"/>
    <w:rsid w:val="00C36F2C"/>
    <w:rsid w:val="00C41336"/>
    <w:rsid w:val="00C45C80"/>
    <w:rsid w:val="00C47AEB"/>
    <w:rsid w:val="00C5025C"/>
    <w:rsid w:val="00C532FC"/>
    <w:rsid w:val="00C55B03"/>
    <w:rsid w:val="00C5603D"/>
    <w:rsid w:val="00C607CE"/>
    <w:rsid w:val="00C6120E"/>
    <w:rsid w:val="00C6133C"/>
    <w:rsid w:val="00C628B7"/>
    <w:rsid w:val="00C63C86"/>
    <w:rsid w:val="00C64175"/>
    <w:rsid w:val="00C648D1"/>
    <w:rsid w:val="00C64B2A"/>
    <w:rsid w:val="00C746DE"/>
    <w:rsid w:val="00C75D84"/>
    <w:rsid w:val="00C7610B"/>
    <w:rsid w:val="00C80602"/>
    <w:rsid w:val="00C812BB"/>
    <w:rsid w:val="00C83F79"/>
    <w:rsid w:val="00C857CB"/>
    <w:rsid w:val="00C85924"/>
    <w:rsid w:val="00C86F8D"/>
    <w:rsid w:val="00C87500"/>
    <w:rsid w:val="00C944CE"/>
    <w:rsid w:val="00C97287"/>
    <w:rsid w:val="00C97730"/>
    <w:rsid w:val="00CA3E8C"/>
    <w:rsid w:val="00CA3FE9"/>
    <w:rsid w:val="00CA42EA"/>
    <w:rsid w:val="00CA5CD9"/>
    <w:rsid w:val="00CA7FCD"/>
    <w:rsid w:val="00CB4C35"/>
    <w:rsid w:val="00CB5364"/>
    <w:rsid w:val="00CB5886"/>
    <w:rsid w:val="00CB63CE"/>
    <w:rsid w:val="00CC1CCD"/>
    <w:rsid w:val="00CC4550"/>
    <w:rsid w:val="00CC4865"/>
    <w:rsid w:val="00CC4CA8"/>
    <w:rsid w:val="00CC5392"/>
    <w:rsid w:val="00CC55A8"/>
    <w:rsid w:val="00CC56C3"/>
    <w:rsid w:val="00CD1F93"/>
    <w:rsid w:val="00CD2CC4"/>
    <w:rsid w:val="00CD40E8"/>
    <w:rsid w:val="00CD450C"/>
    <w:rsid w:val="00CD5BC1"/>
    <w:rsid w:val="00CD690B"/>
    <w:rsid w:val="00CE0B36"/>
    <w:rsid w:val="00CE252A"/>
    <w:rsid w:val="00CF02E2"/>
    <w:rsid w:val="00CF7371"/>
    <w:rsid w:val="00D01AF7"/>
    <w:rsid w:val="00D04093"/>
    <w:rsid w:val="00D0794D"/>
    <w:rsid w:val="00D07E0E"/>
    <w:rsid w:val="00D140DF"/>
    <w:rsid w:val="00D155A8"/>
    <w:rsid w:val="00D1628B"/>
    <w:rsid w:val="00D220BD"/>
    <w:rsid w:val="00D23A0E"/>
    <w:rsid w:val="00D23CA5"/>
    <w:rsid w:val="00D2568C"/>
    <w:rsid w:val="00D2615C"/>
    <w:rsid w:val="00D312FF"/>
    <w:rsid w:val="00D31A16"/>
    <w:rsid w:val="00D33EFC"/>
    <w:rsid w:val="00D340BF"/>
    <w:rsid w:val="00D341F9"/>
    <w:rsid w:val="00D36362"/>
    <w:rsid w:val="00D36D32"/>
    <w:rsid w:val="00D36DC3"/>
    <w:rsid w:val="00D374F9"/>
    <w:rsid w:val="00D429B2"/>
    <w:rsid w:val="00D45640"/>
    <w:rsid w:val="00D52AF7"/>
    <w:rsid w:val="00D540E0"/>
    <w:rsid w:val="00D555CB"/>
    <w:rsid w:val="00D565EE"/>
    <w:rsid w:val="00D577B8"/>
    <w:rsid w:val="00D61E65"/>
    <w:rsid w:val="00D6230D"/>
    <w:rsid w:val="00D63B8F"/>
    <w:rsid w:val="00D649F4"/>
    <w:rsid w:val="00D666BB"/>
    <w:rsid w:val="00D70994"/>
    <w:rsid w:val="00D720DF"/>
    <w:rsid w:val="00D72C11"/>
    <w:rsid w:val="00D732D7"/>
    <w:rsid w:val="00D7331A"/>
    <w:rsid w:val="00D75023"/>
    <w:rsid w:val="00D7613A"/>
    <w:rsid w:val="00D77323"/>
    <w:rsid w:val="00D7789E"/>
    <w:rsid w:val="00D80F6D"/>
    <w:rsid w:val="00D83BC6"/>
    <w:rsid w:val="00D85DB9"/>
    <w:rsid w:val="00D86BCD"/>
    <w:rsid w:val="00D92ED4"/>
    <w:rsid w:val="00D94ABF"/>
    <w:rsid w:val="00D969AF"/>
    <w:rsid w:val="00D97829"/>
    <w:rsid w:val="00DA0183"/>
    <w:rsid w:val="00DA023E"/>
    <w:rsid w:val="00DA6BDB"/>
    <w:rsid w:val="00DB1A46"/>
    <w:rsid w:val="00DB2FDA"/>
    <w:rsid w:val="00DB471C"/>
    <w:rsid w:val="00DB4E13"/>
    <w:rsid w:val="00DB7885"/>
    <w:rsid w:val="00DC4761"/>
    <w:rsid w:val="00DC6D33"/>
    <w:rsid w:val="00DC7331"/>
    <w:rsid w:val="00DC76EB"/>
    <w:rsid w:val="00DD10B0"/>
    <w:rsid w:val="00DD2645"/>
    <w:rsid w:val="00DD29C7"/>
    <w:rsid w:val="00DD6612"/>
    <w:rsid w:val="00DD6DF2"/>
    <w:rsid w:val="00DE307B"/>
    <w:rsid w:val="00DE7587"/>
    <w:rsid w:val="00DF68F5"/>
    <w:rsid w:val="00DF7304"/>
    <w:rsid w:val="00E0598C"/>
    <w:rsid w:val="00E07D72"/>
    <w:rsid w:val="00E132B1"/>
    <w:rsid w:val="00E13C65"/>
    <w:rsid w:val="00E13E80"/>
    <w:rsid w:val="00E176DE"/>
    <w:rsid w:val="00E20245"/>
    <w:rsid w:val="00E2101B"/>
    <w:rsid w:val="00E22FDE"/>
    <w:rsid w:val="00E273EA"/>
    <w:rsid w:val="00E27458"/>
    <w:rsid w:val="00E31917"/>
    <w:rsid w:val="00E33F43"/>
    <w:rsid w:val="00E358C4"/>
    <w:rsid w:val="00E36DBC"/>
    <w:rsid w:val="00E3722E"/>
    <w:rsid w:val="00E372D9"/>
    <w:rsid w:val="00E4144E"/>
    <w:rsid w:val="00E4379F"/>
    <w:rsid w:val="00E44889"/>
    <w:rsid w:val="00E47ADE"/>
    <w:rsid w:val="00E50EF0"/>
    <w:rsid w:val="00E515B2"/>
    <w:rsid w:val="00E544AC"/>
    <w:rsid w:val="00E564C4"/>
    <w:rsid w:val="00E57699"/>
    <w:rsid w:val="00E618C2"/>
    <w:rsid w:val="00E62823"/>
    <w:rsid w:val="00E63A5E"/>
    <w:rsid w:val="00E63B90"/>
    <w:rsid w:val="00E65596"/>
    <w:rsid w:val="00E734D4"/>
    <w:rsid w:val="00E75333"/>
    <w:rsid w:val="00E80CB6"/>
    <w:rsid w:val="00E81A3E"/>
    <w:rsid w:val="00E81AA1"/>
    <w:rsid w:val="00E849F3"/>
    <w:rsid w:val="00E84EC2"/>
    <w:rsid w:val="00E8582C"/>
    <w:rsid w:val="00E861AB"/>
    <w:rsid w:val="00E915C2"/>
    <w:rsid w:val="00E922E8"/>
    <w:rsid w:val="00E95B27"/>
    <w:rsid w:val="00E95E18"/>
    <w:rsid w:val="00E97B49"/>
    <w:rsid w:val="00EA0042"/>
    <w:rsid w:val="00EA4ED9"/>
    <w:rsid w:val="00EA506D"/>
    <w:rsid w:val="00EA6151"/>
    <w:rsid w:val="00EA6669"/>
    <w:rsid w:val="00EB141A"/>
    <w:rsid w:val="00EB1D1B"/>
    <w:rsid w:val="00EB259B"/>
    <w:rsid w:val="00EB30C8"/>
    <w:rsid w:val="00EB4887"/>
    <w:rsid w:val="00EB4B14"/>
    <w:rsid w:val="00EB568E"/>
    <w:rsid w:val="00EB7320"/>
    <w:rsid w:val="00EB7B9A"/>
    <w:rsid w:val="00EC1397"/>
    <w:rsid w:val="00EC3D77"/>
    <w:rsid w:val="00ED065A"/>
    <w:rsid w:val="00ED2139"/>
    <w:rsid w:val="00ED38F3"/>
    <w:rsid w:val="00EE26A7"/>
    <w:rsid w:val="00EE76CC"/>
    <w:rsid w:val="00EF0DB8"/>
    <w:rsid w:val="00EF2781"/>
    <w:rsid w:val="00EF2D88"/>
    <w:rsid w:val="00EF5C08"/>
    <w:rsid w:val="00F01161"/>
    <w:rsid w:val="00F03E14"/>
    <w:rsid w:val="00F04207"/>
    <w:rsid w:val="00F131F7"/>
    <w:rsid w:val="00F1408C"/>
    <w:rsid w:val="00F175F4"/>
    <w:rsid w:val="00F179A7"/>
    <w:rsid w:val="00F232E4"/>
    <w:rsid w:val="00F236F1"/>
    <w:rsid w:val="00F26A5B"/>
    <w:rsid w:val="00F27DDA"/>
    <w:rsid w:val="00F3159B"/>
    <w:rsid w:val="00F3453D"/>
    <w:rsid w:val="00F35572"/>
    <w:rsid w:val="00F36875"/>
    <w:rsid w:val="00F36FAB"/>
    <w:rsid w:val="00F37100"/>
    <w:rsid w:val="00F40D7C"/>
    <w:rsid w:val="00F43452"/>
    <w:rsid w:val="00F51E3E"/>
    <w:rsid w:val="00F534D4"/>
    <w:rsid w:val="00F53A15"/>
    <w:rsid w:val="00F53B71"/>
    <w:rsid w:val="00F54625"/>
    <w:rsid w:val="00F55081"/>
    <w:rsid w:val="00F60DFB"/>
    <w:rsid w:val="00F634DB"/>
    <w:rsid w:val="00F6525C"/>
    <w:rsid w:val="00F716E1"/>
    <w:rsid w:val="00F74A2C"/>
    <w:rsid w:val="00F74D5F"/>
    <w:rsid w:val="00F75110"/>
    <w:rsid w:val="00F761EF"/>
    <w:rsid w:val="00F76C90"/>
    <w:rsid w:val="00F835FF"/>
    <w:rsid w:val="00F84E2F"/>
    <w:rsid w:val="00F85BF1"/>
    <w:rsid w:val="00F87EA2"/>
    <w:rsid w:val="00F908C3"/>
    <w:rsid w:val="00F91753"/>
    <w:rsid w:val="00F91D8F"/>
    <w:rsid w:val="00F96DED"/>
    <w:rsid w:val="00FA352C"/>
    <w:rsid w:val="00FA475C"/>
    <w:rsid w:val="00FA54F3"/>
    <w:rsid w:val="00FA6603"/>
    <w:rsid w:val="00FB0748"/>
    <w:rsid w:val="00FB1F01"/>
    <w:rsid w:val="00FB5041"/>
    <w:rsid w:val="00FB785C"/>
    <w:rsid w:val="00FC07D1"/>
    <w:rsid w:val="00FC1544"/>
    <w:rsid w:val="00FC3605"/>
    <w:rsid w:val="00FD0E0E"/>
    <w:rsid w:val="00FD53F6"/>
    <w:rsid w:val="00FE2094"/>
    <w:rsid w:val="00FE442D"/>
    <w:rsid w:val="00FE4EE2"/>
    <w:rsid w:val="00FE6E26"/>
    <w:rsid w:val="00FF673C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1CE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D8D9DC" w:themeColor="background2"/>
        <w:sz w:val="18"/>
        <w:szCs w:val="18"/>
        <w:lang w:val="en-US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FF"/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E32D91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E32D91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4EA6DC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1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E32D91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E32D91" w:themeColor="accent1"/>
      <w:sz w:val="28"/>
      <w:szCs w:val="24"/>
    </w:rPr>
  </w:style>
  <w:style w:type="character" w:styleId="Hyperlink">
    <w:name w:val="Hyperlink"/>
    <w:basedOn w:val="DefaultParagraphFont"/>
    <w:uiPriority w:val="99"/>
    <w:rsid w:val="000F3FE2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D54773" w:themeColor="accent6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4EA6DC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B3186D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E32D91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771048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E32D91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E32D91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D5477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4775E7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D5477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4775E7" w:themeColor="accent4"/>
      <w:lang w:val="en-US"/>
    </w:rPr>
  </w:style>
  <w:style w:type="paragraph" w:styleId="NormalWeb">
    <w:name w:val="Normal (Web)"/>
    <w:basedOn w:val="Normal"/>
    <w:uiPriority w:val="99"/>
    <w:semiHidden/>
    <w:unhideWhenUsed/>
    <w:rsid w:val="00C3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76EA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3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hyperlink" Target="https://www.bbc.co.uk/news/av/stories-4486202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Q78COTwT7nE&amp;feature=emb_logo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hyperlink" Target="https://www.yadvashem.org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hyperlink" Target="https://www.theguardian.com/world/2019/may/08/instagram-holocaust-diary-evastories-sparks-debate-in-israe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eva.stories/?hl=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Relationship Id="rId22" Type="http://schemas.openxmlformats.org/officeDocument/2006/relationships/hyperlink" Target="https://www.youtube.com/watch?v=GX1aS3WnAFw&amp;feature=emb_logo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rlottekelsted/Documents/Work/Palestine-Israel%20History%20Content%20Writer%20FoA/FoA%20LP.dotx" TargetMode="External"/></Relationships>
</file>

<file path=word/theme/theme1.xml><?xml version="1.0" encoding="utf-8"?>
<a:theme xmlns:a="http://schemas.openxmlformats.org/drawingml/2006/main" name="Тема Offic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80C777B-F282-4A65-BA14-741C9FCAA6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 LP.dotx</Template>
  <TotalTime>0</TotalTime>
  <Pages>4</Pages>
  <Words>1120</Words>
  <Characters>5747</Characters>
  <Application>Microsoft Office Word</Application>
  <DocSecurity>0</DocSecurity>
  <Lines>136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2021-07-28T11:31:00Z</dcterms:created>
  <dcterms:modified xsi:type="dcterms:W3CDTF">2021-09-13T15:57:00Z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